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DC5" w14:textId="77777777" w:rsidR="00002E0F" w:rsidRPr="00F6044E" w:rsidRDefault="00002E0F" w:rsidP="001472F4">
      <w:pPr>
        <w:pStyle w:val="Corpodetexto"/>
        <w:spacing w:line="360" w:lineRule="auto"/>
        <w:rPr>
          <w:rFonts w:ascii="Arial" w:hAnsi="Arial" w:cs="Arial"/>
          <w:lang w:val="pt-BR"/>
        </w:rPr>
      </w:pPr>
      <w:r w:rsidRPr="00F6044E">
        <w:rPr>
          <w:rFonts w:ascii="Arial" w:hAnsi="Arial" w:cs="Arial"/>
          <w:lang w:val="pt-BR"/>
        </w:rPr>
        <w:t>ILMO(A) SENHOR(A) OFICIAL(A) DO CARTÓRIO DE REGISTRO DE IMÓVEIS DA COMARCA DE __________________ - ESTADO DA(O) _________________.</w:t>
      </w:r>
    </w:p>
    <w:p w14:paraId="1D6EB838" w14:textId="77777777" w:rsidR="00002E0F" w:rsidRPr="00F6044E" w:rsidRDefault="00002E0F" w:rsidP="001472F4">
      <w:pPr>
        <w:pStyle w:val="Corpodetexto"/>
        <w:spacing w:line="360" w:lineRule="auto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B9DF42A" w14:textId="77777777" w:rsidR="00F6044E" w:rsidRPr="00F6044E" w:rsidRDefault="00F6044E" w:rsidP="001472F4">
      <w:pPr>
        <w:pStyle w:val="Corpodetexto"/>
        <w:spacing w:line="360" w:lineRule="auto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5ACD576" w14:textId="77777777" w:rsidR="00002E0F" w:rsidRPr="00754FFC" w:rsidRDefault="00002E0F" w:rsidP="001472F4">
      <w:pPr>
        <w:pStyle w:val="Corpodetexto"/>
        <w:spacing w:line="360" w:lineRule="auto"/>
        <w:jc w:val="center"/>
        <w:rPr>
          <w:rFonts w:ascii="Arial" w:hAnsi="Arial" w:cs="Arial"/>
          <w:bCs/>
          <w:u w:val="single"/>
          <w:lang w:val="pt-BR"/>
        </w:rPr>
      </w:pPr>
      <w:r w:rsidRPr="00754FFC">
        <w:rPr>
          <w:rFonts w:ascii="Arial" w:hAnsi="Arial" w:cs="Arial"/>
          <w:bCs/>
          <w:u w:val="single"/>
          <w:lang w:val="pt-BR"/>
        </w:rPr>
        <w:t xml:space="preserve">REQUERIMENTO DE </w:t>
      </w:r>
      <w:r w:rsidR="00F6044E" w:rsidRPr="00754FFC">
        <w:rPr>
          <w:rFonts w:ascii="Arial" w:hAnsi="Arial" w:cs="Arial"/>
          <w:bCs/>
          <w:u w:val="single"/>
          <w:lang w:val="pt-BR"/>
        </w:rPr>
        <w:t>GEORREFERENCIAMENTO / CERTIFICAÇÃO DA POLIGONAL DO IMÓVEL RURAL PELO SIGEF-INCRA</w:t>
      </w:r>
    </w:p>
    <w:p w14:paraId="4285E06A" w14:textId="77777777" w:rsidR="00002E0F" w:rsidRPr="00F6044E" w:rsidRDefault="00002E0F" w:rsidP="001472F4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14:paraId="24FF2677" w14:textId="77777777" w:rsidR="00AB53BB" w:rsidRPr="00F6044E" w:rsidRDefault="00754FFC" w:rsidP="00754FFC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Proprietário: _</w:t>
      </w:r>
      <w:r w:rsidR="00AB53BB" w:rsidRPr="00F6044E">
        <w:rPr>
          <w:rFonts w:ascii="Arial" w:hAnsi="Arial" w:cs="Arial"/>
          <w:bCs/>
          <w:lang w:val="pt-BR"/>
        </w:rPr>
        <w:t xml:space="preserve">___________________________________________________________, </w:t>
      </w:r>
    </w:p>
    <w:p w14:paraId="6B73628B" w14:textId="77777777" w:rsidR="00AB53BB" w:rsidRPr="00F6044E" w:rsidRDefault="00AB53BB" w:rsidP="00754FFC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lang w:val="pt-BR"/>
        </w:rPr>
      </w:pPr>
      <w:r w:rsidRPr="00F6044E">
        <w:rPr>
          <w:rFonts w:ascii="Arial" w:hAnsi="Arial" w:cs="Arial"/>
          <w:b/>
          <w:lang w:val="pt-BR"/>
        </w:rPr>
        <w:t xml:space="preserve">Nacionalidade: </w:t>
      </w:r>
      <w:r w:rsidRPr="00F6044E">
        <w:rPr>
          <w:rFonts w:ascii="Arial" w:hAnsi="Arial" w:cs="Arial"/>
          <w:lang w:val="pt-BR"/>
        </w:rPr>
        <w:t>_______________,</w:t>
      </w:r>
      <w:r w:rsidRPr="00F6044E">
        <w:rPr>
          <w:rFonts w:ascii="Arial" w:hAnsi="Arial" w:cs="Arial"/>
          <w:b/>
          <w:lang w:val="pt-BR"/>
        </w:rPr>
        <w:t xml:space="preserve"> Estado Civil: </w:t>
      </w:r>
      <w:r w:rsidRPr="00F6044E">
        <w:rPr>
          <w:rFonts w:ascii="Arial" w:hAnsi="Arial" w:cs="Arial"/>
          <w:lang w:val="pt-BR"/>
        </w:rPr>
        <w:t xml:space="preserve">________________, </w:t>
      </w:r>
      <w:r w:rsidRPr="00F6044E">
        <w:rPr>
          <w:rFonts w:ascii="Arial" w:hAnsi="Arial" w:cs="Arial"/>
          <w:b/>
          <w:lang w:val="pt-BR"/>
        </w:rPr>
        <w:t xml:space="preserve">Profissão: </w:t>
      </w:r>
      <w:r w:rsidRPr="00F6044E">
        <w:rPr>
          <w:rFonts w:ascii="Arial" w:hAnsi="Arial" w:cs="Arial"/>
          <w:i/>
          <w:lang w:val="pt-BR"/>
        </w:rPr>
        <w:t>________________</w:t>
      </w:r>
      <w:r w:rsidRPr="00F6044E">
        <w:rPr>
          <w:rFonts w:ascii="Arial" w:hAnsi="Arial" w:cs="Arial"/>
          <w:lang w:val="pt-BR"/>
        </w:rPr>
        <w:t xml:space="preserve">, </w:t>
      </w:r>
      <w:r w:rsidRPr="00F6044E">
        <w:rPr>
          <w:rFonts w:ascii="Arial" w:hAnsi="Arial" w:cs="Arial"/>
          <w:b/>
          <w:lang w:val="pt-BR"/>
        </w:rPr>
        <w:t>RG: __</w:t>
      </w:r>
      <w:r w:rsidRPr="00F6044E">
        <w:rPr>
          <w:rFonts w:ascii="Arial" w:hAnsi="Arial" w:cs="Arial"/>
          <w:lang w:val="pt-BR"/>
        </w:rPr>
        <w:t xml:space="preserve">____________________, </w:t>
      </w:r>
      <w:r w:rsidRPr="00F6044E">
        <w:rPr>
          <w:rFonts w:ascii="Arial" w:hAnsi="Arial" w:cs="Arial"/>
          <w:b/>
          <w:lang w:val="pt-BR"/>
        </w:rPr>
        <w:t xml:space="preserve">CPF: </w:t>
      </w:r>
      <w:r w:rsidRPr="00F6044E">
        <w:rPr>
          <w:rFonts w:ascii="Arial" w:hAnsi="Arial" w:cs="Arial"/>
          <w:lang w:val="pt-BR"/>
        </w:rPr>
        <w:t xml:space="preserve">_________________, </w:t>
      </w:r>
      <w:r w:rsidRPr="00F6044E">
        <w:rPr>
          <w:rFonts w:ascii="Arial" w:hAnsi="Arial" w:cs="Arial"/>
          <w:b/>
          <w:lang w:val="pt-BR"/>
        </w:rPr>
        <w:t xml:space="preserve">filiação: </w:t>
      </w:r>
      <w:r w:rsidRPr="00F6044E">
        <w:rPr>
          <w:rFonts w:ascii="Arial" w:hAnsi="Arial" w:cs="Arial"/>
          <w:lang w:val="pt-BR"/>
        </w:rPr>
        <w:t xml:space="preserve">___________________________________________________________ _______________________________________________, </w:t>
      </w:r>
      <w:r w:rsidRPr="00F6044E">
        <w:rPr>
          <w:rFonts w:ascii="Arial" w:hAnsi="Arial" w:cs="Arial"/>
          <w:b/>
          <w:lang w:val="pt-BR"/>
        </w:rPr>
        <w:t>endereço eletrônico: _________________________________________________</w:t>
      </w:r>
      <w:r w:rsidRPr="00F6044E">
        <w:rPr>
          <w:rFonts w:ascii="Arial" w:hAnsi="Arial" w:cs="Arial"/>
          <w:lang w:val="pt-BR"/>
        </w:rPr>
        <w:t xml:space="preserve">, </w:t>
      </w:r>
      <w:r w:rsidRPr="00F6044E">
        <w:rPr>
          <w:rFonts w:ascii="Arial" w:hAnsi="Arial" w:cs="Arial"/>
          <w:b/>
          <w:lang w:val="pt-BR"/>
        </w:rPr>
        <w:t>contato telefônico: __________________________________</w:t>
      </w:r>
      <w:r w:rsidRPr="00F6044E">
        <w:rPr>
          <w:rFonts w:ascii="Arial" w:hAnsi="Arial" w:cs="Arial"/>
          <w:lang w:val="pt-BR"/>
        </w:rPr>
        <w:t xml:space="preserve">, e seu(sua) cônjuge ou companheiro(a):                                                                        </w:t>
      </w:r>
      <w:r w:rsidR="00754FFC">
        <w:rPr>
          <w:rFonts w:ascii="Arial" w:hAnsi="Arial" w:cs="Arial"/>
          <w:b/>
          <w:bCs/>
          <w:lang w:val="pt-BR"/>
        </w:rPr>
        <w:t>Proprietária:</w:t>
      </w:r>
      <w:r w:rsidRPr="00F6044E">
        <w:rPr>
          <w:rFonts w:ascii="Arial" w:hAnsi="Arial" w:cs="Arial"/>
          <w:b/>
          <w:bCs/>
          <w:lang w:val="pt-BR"/>
        </w:rPr>
        <w:t xml:space="preserve"> </w:t>
      </w:r>
      <w:r w:rsidRPr="00F6044E">
        <w:rPr>
          <w:rFonts w:ascii="Arial" w:hAnsi="Arial" w:cs="Arial"/>
          <w:bCs/>
          <w:lang w:val="pt-BR"/>
        </w:rPr>
        <w:t xml:space="preserve">____________________________________________________________,  </w:t>
      </w:r>
    </w:p>
    <w:p w14:paraId="44985AFE" w14:textId="75FA1A6D" w:rsidR="00E75835" w:rsidRPr="00F6044E" w:rsidRDefault="00AB53BB" w:rsidP="00754FFC">
      <w:pPr>
        <w:spacing w:line="360" w:lineRule="auto"/>
        <w:jc w:val="both"/>
        <w:rPr>
          <w:rFonts w:ascii="Arial" w:hAnsi="Arial" w:cs="Arial"/>
          <w:lang w:val="pt-BR"/>
        </w:rPr>
      </w:pPr>
      <w:r w:rsidRPr="00F6044E">
        <w:rPr>
          <w:rFonts w:ascii="Arial" w:hAnsi="Arial" w:cs="Arial"/>
          <w:lang w:val="pt-BR"/>
        </w:rPr>
        <w:t xml:space="preserve">Nacionalidade: _______________, Estado Civil: ________________, Profissão: </w:t>
      </w:r>
      <w:r w:rsidRPr="00F6044E">
        <w:rPr>
          <w:rFonts w:ascii="Arial" w:hAnsi="Arial" w:cs="Arial"/>
          <w:i/>
          <w:lang w:val="pt-BR"/>
        </w:rPr>
        <w:t>________________</w:t>
      </w:r>
      <w:r w:rsidRPr="00F6044E">
        <w:rPr>
          <w:rFonts w:ascii="Arial" w:hAnsi="Arial" w:cs="Arial"/>
          <w:lang w:val="pt-BR"/>
        </w:rPr>
        <w:t>, RG: ______________________, CPF: _________________, filiação: ___________________________________________________________ _______________________________________________, endereço eletrônico: _________________________________________________, contato telefônico: ______________________________________, residente(s) e domiciliado(s)(a): ________________________________________________________</w:t>
      </w:r>
      <w:r w:rsidR="00754FFC">
        <w:rPr>
          <w:rFonts w:ascii="Arial" w:hAnsi="Arial" w:cs="Arial"/>
          <w:lang w:val="pt-BR"/>
        </w:rPr>
        <w:t>_____</w:t>
      </w:r>
      <w:r w:rsidRPr="00F6044E">
        <w:rPr>
          <w:rFonts w:ascii="Arial" w:hAnsi="Arial" w:cs="Arial"/>
          <w:lang w:val="pt-BR"/>
        </w:rPr>
        <w:t>,</w:t>
      </w:r>
      <w:r w:rsidR="00754FFC">
        <w:rPr>
          <w:rFonts w:ascii="Arial" w:hAnsi="Arial" w:cs="Arial"/>
          <w:lang w:val="pt-BR"/>
        </w:rPr>
        <w:t xml:space="preserve"> e, ainda, o </w:t>
      </w:r>
      <w:r w:rsidR="00754FFC" w:rsidRPr="00754FFC">
        <w:rPr>
          <w:rFonts w:ascii="Arial" w:hAnsi="Arial" w:cs="Arial"/>
          <w:b/>
          <w:lang w:val="pt-BR"/>
        </w:rPr>
        <w:t>Responsável Técnico:</w:t>
      </w:r>
      <w:r w:rsidR="00754FFC" w:rsidRPr="00F6044E">
        <w:rPr>
          <w:rFonts w:ascii="Arial" w:hAnsi="Arial" w:cs="Arial"/>
          <w:lang w:val="pt-BR"/>
        </w:rPr>
        <w:t xml:space="preserve"> </w:t>
      </w:r>
      <w:r w:rsidR="00754FFC">
        <w:rPr>
          <w:rFonts w:ascii="Arial" w:hAnsi="Arial" w:cs="Arial"/>
          <w:lang w:val="pt-BR"/>
        </w:rPr>
        <w:t>_________</w:t>
      </w:r>
      <w:r w:rsidR="00754FFC" w:rsidRPr="00F6044E">
        <w:rPr>
          <w:rFonts w:ascii="Arial" w:hAnsi="Arial" w:cs="Arial"/>
          <w:lang w:val="pt-BR"/>
        </w:rPr>
        <w:t>_________________________________________, CREA/____:___________________, contato telefônico:</w:t>
      </w:r>
      <w:r w:rsidR="00754FFC">
        <w:rPr>
          <w:rFonts w:ascii="Arial" w:hAnsi="Arial" w:cs="Arial"/>
          <w:lang w:val="pt-BR"/>
        </w:rPr>
        <w:t xml:space="preserve"> _________________</w:t>
      </w:r>
      <w:r w:rsidR="00754FFC" w:rsidRPr="00F6044E">
        <w:rPr>
          <w:rFonts w:ascii="Arial" w:hAnsi="Arial" w:cs="Arial"/>
          <w:lang w:val="pt-BR"/>
        </w:rPr>
        <w:t xml:space="preserve">_________, endereço profissional: ____________________________________________________, </w:t>
      </w:r>
      <w:r w:rsidRPr="00F6044E">
        <w:rPr>
          <w:rFonts w:ascii="Arial" w:hAnsi="Arial" w:cs="Arial"/>
          <w:lang w:val="pt-BR"/>
        </w:rPr>
        <w:t>n</w:t>
      </w:r>
      <w:r w:rsidR="00002E0F" w:rsidRPr="00F6044E">
        <w:rPr>
          <w:rFonts w:ascii="Arial" w:hAnsi="Arial" w:cs="Arial"/>
          <w:lang w:val="pt-BR"/>
        </w:rPr>
        <w:t xml:space="preserve">a qualidade de </w:t>
      </w:r>
      <w:r w:rsidR="00754FFC">
        <w:rPr>
          <w:rFonts w:ascii="Arial" w:hAnsi="Arial" w:cs="Arial"/>
          <w:lang w:val="pt-BR"/>
        </w:rPr>
        <w:t xml:space="preserve">partes interessadas, </w:t>
      </w:r>
      <w:r w:rsidR="00E75835" w:rsidRPr="00F6044E">
        <w:rPr>
          <w:rFonts w:ascii="Arial" w:hAnsi="Arial" w:cs="Arial"/>
          <w:lang w:val="pt-BR"/>
        </w:rPr>
        <w:t xml:space="preserve">vêm, com fundamento no </w:t>
      </w:r>
      <w:r w:rsidR="00F6044E" w:rsidRPr="00F6044E">
        <w:rPr>
          <w:rFonts w:ascii="Arial" w:hAnsi="Arial" w:cs="Arial"/>
          <w:lang w:val="pt-BR"/>
        </w:rPr>
        <w:t xml:space="preserve">§§3º e 4º </w:t>
      </w:r>
      <w:r w:rsidR="00AA208B">
        <w:rPr>
          <w:rFonts w:ascii="Arial" w:hAnsi="Arial" w:cs="Arial"/>
          <w:lang w:val="pt-BR"/>
        </w:rPr>
        <w:t xml:space="preserve">ou </w:t>
      </w:r>
      <w:r w:rsidR="00AA208B" w:rsidRPr="00F6044E">
        <w:rPr>
          <w:rFonts w:ascii="Arial" w:hAnsi="Arial" w:cs="Arial"/>
          <w:lang w:val="pt-BR"/>
        </w:rPr>
        <w:t xml:space="preserve">§13º </w:t>
      </w:r>
      <w:r w:rsidR="00F6044E" w:rsidRPr="00F6044E">
        <w:rPr>
          <w:rFonts w:ascii="Arial" w:hAnsi="Arial" w:cs="Arial"/>
          <w:lang w:val="pt-BR"/>
        </w:rPr>
        <w:t xml:space="preserve">do artigo 176 </w:t>
      </w:r>
      <w:r w:rsidR="00E75835" w:rsidRPr="00F6044E">
        <w:rPr>
          <w:rFonts w:ascii="Arial" w:hAnsi="Arial" w:cs="Arial"/>
          <w:lang w:val="pt-BR"/>
        </w:rPr>
        <w:t xml:space="preserve">da Lei Federal 6.015/1973, </w:t>
      </w:r>
      <w:r w:rsidR="00F6044E" w:rsidRPr="00F6044E">
        <w:rPr>
          <w:rFonts w:ascii="Arial" w:hAnsi="Arial" w:cs="Arial"/>
          <w:lang w:val="pt-BR"/>
        </w:rPr>
        <w:t>ab</w:t>
      </w:r>
      <w:r w:rsidR="00F6044E">
        <w:rPr>
          <w:rFonts w:ascii="Arial" w:hAnsi="Arial" w:cs="Arial"/>
          <w:lang w:val="pt-BR"/>
        </w:rPr>
        <w:t xml:space="preserve">aixo transcritos, </w:t>
      </w:r>
      <w:r w:rsidR="00E75835" w:rsidRPr="00F6044E">
        <w:rPr>
          <w:rFonts w:ascii="Arial" w:hAnsi="Arial" w:cs="Arial"/>
          <w:lang w:val="pt-BR"/>
        </w:rPr>
        <w:t xml:space="preserve">expor e requerer a V.Sa. </w:t>
      </w:r>
      <w:r w:rsidR="00754FFC">
        <w:rPr>
          <w:rFonts w:ascii="Arial" w:hAnsi="Arial" w:cs="Arial"/>
          <w:lang w:val="pt-BR"/>
        </w:rPr>
        <w:t xml:space="preserve">que sejam praticados todos os pertinentes atos registrais para a inscrição do </w:t>
      </w:r>
      <w:r w:rsidR="00754FFC" w:rsidRPr="00754FFC">
        <w:rPr>
          <w:rFonts w:ascii="Arial" w:hAnsi="Arial" w:cs="Arial"/>
          <w:b/>
          <w:lang w:val="pt-BR"/>
        </w:rPr>
        <w:t>georreferenciamento / certificação da poligonal pelo SIGEF-INCRA</w:t>
      </w:r>
      <w:r w:rsidR="00754FFC">
        <w:rPr>
          <w:rFonts w:ascii="Arial" w:hAnsi="Arial" w:cs="Arial"/>
          <w:lang w:val="pt-BR"/>
        </w:rPr>
        <w:t xml:space="preserve"> do imóvel rural </w:t>
      </w:r>
      <w:r w:rsidR="00754FFC" w:rsidRPr="00F6044E">
        <w:rPr>
          <w:rFonts w:ascii="Arial" w:hAnsi="Arial" w:cs="Arial"/>
          <w:lang w:val="pt-BR"/>
        </w:rPr>
        <w:t>matriculado ou transcrito sob o nº</w:t>
      </w:r>
      <w:r w:rsidR="00754FFC">
        <w:rPr>
          <w:rFonts w:ascii="Arial" w:hAnsi="Arial" w:cs="Arial"/>
          <w:lang w:val="pt-BR"/>
        </w:rPr>
        <w:t xml:space="preserve"> </w:t>
      </w:r>
      <w:r w:rsidR="00754FFC" w:rsidRPr="00F6044E">
        <w:rPr>
          <w:rFonts w:ascii="Arial" w:hAnsi="Arial" w:cs="Arial"/>
          <w:lang w:val="pt-BR"/>
        </w:rPr>
        <w:t xml:space="preserve">________________________ do Livro nº ______________________ de Registro Geral ou Transcrição das Transmissões do Cartório de Registro de Imóveis desta Comarca, </w:t>
      </w:r>
      <w:r w:rsidR="00754FFC">
        <w:rPr>
          <w:rFonts w:ascii="Arial" w:hAnsi="Arial" w:cs="Arial"/>
          <w:lang w:val="pt-BR"/>
        </w:rPr>
        <w:t>nos seguintes termos</w:t>
      </w:r>
      <w:r w:rsidR="00E75835" w:rsidRPr="00F6044E">
        <w:rPr>
          <w:rFonts w:ascii="Arial" w:hAnsi="Arial" w:cs="Arial"/>
          <w:lang w:val="pt-BR"/>
        </w:rPr>
        <w:t>:</w:t>
      </w:r>
    </w:p>
    <w:p w14:paraId="23E79CB7" w14:textId="77777777" w:rsidR="00F6044E" w:rsidRDefault="00F6044E" w:rsidP="00F6044E">
      <w:pPr>
        <w:jc w:val="both"/>
        <w:rPr>
          <w:rFonts w:ascii="Arial" w:hAnsi="Arial" w:cs="Arial"/>
          <w:lang w:val="pt-BR"/>
        </w:rPr>
      </w:pPr>
    </w:p>
    <w:p w14:paraId="314AF888" w14:textId="77777777" w:rsidR="00AA208B" w:rsidRPr="00F6044E" w:rsidRDefault="00AA208B" w:rsidP="00F6044E">
      <w:pPr>
        <w:jc w:val="both"/>
        <w:rPr>
          <w:rFonts w:ascii="Arial" w:hAnsi="Arial" w:cs="Arial"/>
          <w:lang w:val="pt-BR"/>
        </w:rPr>
      </w:pPr>
    </w:p>
    <w:p w14:paraId="0773D52D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</w:rPr>
      </w:pPr>
      <w:r w:rsidRPr="00F6044E">
        <w:rPr>
          <w:rFonts w:ascii="Arial" w:hAnsi="Arial" w:cs="Arial"/>
          <w:i/>
          <w:sz w:val="18"/>
          <w:szCs w:val="18"/>
        </w:rPr>
        <w:lastRenderedPageBreak/>
        <w:t xml:space="preserve">Art. 176 - O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Livro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nº 2 -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Registro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Geral -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será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destinado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, à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matrícula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dos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imóveis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e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ao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registro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ou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averbação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dos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atos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relacionados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no art. 167 e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não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atribuídos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ao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6044E">
        <w:rPr>
          <w:rFonts w:ascii="Arial" w:hAnsi="Arial" w:cs="Arial"/>
          <w:i/>
          <w:sz w:val="18"/>
          <w:szCs w:val="18"/>
        </w:rPr>
        <w:t>Livro</w:t>
      </w:r>
      <w:proofErr w:type="spellEnd"/>
      <w:r w:rsidRPr="00F6044E">
        <w:rPr>
          <w:rFonts w:ascii="Arial" w:hAnsi="Arial" w:cs="Arial"/>
          <w:i/>
          <w:sz w:val="18"/>
          <w:szCs w:val="18"/>
        </w:rPr>
        <w:t xml:space="preserve"> nº 3.      </w:t>
      </w:r>
    </w:p>
    <w:p w14:paraId="01C5D7C6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</w:rPr>
      </w:pPr>
    </w:p>
    <w:p w14:paraId="1DF371CB" w14:textId="77777777" w:rsid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  <w:lang w:val="pt-BR"/>
        </w:rPr>
      </w:pPr>
      <w:r w:rsidRPr="00F6044E">
        <w:rPr>
          <w:rFonts w:ascii="Arial" w:hAnsi="Arial" w:cs="Arial"/>
          <w:i/>
          <w:sz w:val="18"/>
          <w:szCs w:val="18"/>
          <w:lang w:val="pt-BR"/>
        </w:rPr>
        <w:t xml:space="preserve">§ 3o Nos casos de desmembramento, parcelamento ou remembramento de imóveis rurais, a identificação prevista na alínea a do item 3 do inciso II do § 1o será obtida a partir de memorial descritivo, assinado por profissional habilitado e com a devida Anotação de Responsabilidade Técnica – ART, contendo as </w:t>
      </w:r>
      <w:r w:rsidRPr="00F6044E">
        <w:rPr>
          <w:rFonts w:ascii="Arial" w:hAnsi="Arial" w:cs="Arial"/>
          <w:b/>
          <w:i/>
          <w:sz w:val="18"/>
          <w:szCs w:val="18"/>
          <w:u w:val="single"/>
          <w:lang w:val="pt-BR"/>
        </w:rPr>
        <w:t xml:space="preserve">coordenadas dos vértices definidores dos limites dos imóveis rurais, </w:t>
      </w:r>
      <w:proofErr w:type="spellStart"/>
      <w:r w:rsidRPr="00F6044E">
        <w:rPr>
          <w:rFonts w:ascii="Arial" w:hAnsi="Arial" w:cs="Arial"/>
          <w:b/>
          <w:i/>
          <w:sz w:val="18"/>
          <w:szCs w:val="18"/>
          <w:u w:val="single"/>
          <w:lang w:val="pt-BR"/>
        </w:rPr>
        <w:t>geo-referenciadas</w:t>
      </w:r>
      <w:proofErr w:type="spellEnd"/>
      <w:r w:rsidRPr="00F6044E">
        <w:rPr>
          <w:rFonts w:ascii="Arial" w:hAnsi="Arial" w:cs="Arial"/>
          <w:b/>
          <w:i/>
          <w:sz w:val="18"/>
          <w:szCs w:val="18"/>
          <w:u w:val="single"/>
          <w:lang w:val="pt-BR"/>
        </w:rPr>
        <w:t xml:space="preserve"> ao Sistema Geodésico Brasileiro e com precisão posicional a ser fixada pelo INCRA</w:t>
      </w:r>
      <w:r w:rsidRPr="00F6044E">
        <w:rPr>
          <w:rFonts w:ascii="Arial" w:hAnsi="Arial" w:cs="Arial"/>
          <w:i/>
          <w:sz w:val="18"/>
          <w:szCs w:val="18"/>
          <w:lang w:val="pt-BR"/>
        </w:rPr>
        <w:t>, garantida a isenção de custos financeiros aos proprietários de imóveis rurais cuja somatória da área não exceda a quatro módulos fiscais.  </w:t>
      </w:r>
      <w:r>
        <w:rPr>
          <w:rFonts w:ascii="Arial" w:hAnsi="Arial" w:cs="Arial"/>
          <w:i/>
          <w:sz w:val="18"/>
          <w:szCs w:val="18"/>
          <w:lang w:val="pt-BR"/>
        </w:rPr>
        <w:t xml:space="preserve">                                                             </w:t>
      </w:r>
    </w:p>
    <w:p w14:paraId="1F612855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  <w:lang w:val="pt-BR"/>
        </w:rPr>
      </w:pPr>
      <w:r>
        <w:rPr>
          <w:rFonts w:ascii="Arial" w:hAnsi="Arial" w:cs="Arial"/>
          <w:i/>
          <w:sz w:val="18"/>
          <w:szCs w:val="18"/>
          <w:lang w:val="pt-BR"/>
        </w:rPr>
        <w:t xml:space="preserve">                                                                                                  </w:t>
      </w:r>
      <w:r w:rsidRPr="00F6044E">
        <w:rPr>
          <w:rFonts w:ascii="Arial" w:hAnsi="Arial" w:cs="Arial"/>
          <w:b/>
          <w:i/>
          <w:sz w:val="18"/>
          <w:szCs w:val="18"/>
          <w:lang w:val="pt-BR"/>
        </w:rPr>
        <w:t>Grifo Nosso</w:t>
      </w:r>
      <w:r w:rsidRPr="00F6044E">
        <w:rPr>
          <w:rFonts w:ascii="Arial" w:hAnsi="Arial" w:cs="Arial"/>
          <w:i/>
          <w:sz w:val="18"/>
          <w:szCs w:val="18"/>
          <w:lang w:val="pt-BR"/>
        </w:rPr>
        <w:t xml:space="preserve">                     </w:t>
      </w:r>
    </w:p>
    <w:p w14:paraId="6D54F61B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  <w:lang w:val="pt-BR"/>
        </w:rPr>
      </w:pPr>
    </w:p>
    <w:p w14:paraId="6F72509C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  <w:lang w:val="pt-BR"/>
        </w:rPr>
      </w:pPr>
      <w:r w:rsidRPr="00F6044E">
        <w:rPr>
          <w:rFonts w:ascii="Arial" w:hAnsi="Arial" w:cs="Arial"/>
          <w:i/>
          <w:sz w:val="18"/>
          <w:szCs w:val="18"/>
          <w:lang w:val="pt-BR"/>
        </w:rPr>
        <w:t xml:space="preserve">§ 4o A identificação de que trata o § 3o tornar-se-á obrigatória para efetivação de registro, em qualquer situação de transferência de imóvel rural, nos prazos fixados por ato do Poder Executivo.                 </w:t>
      </w:r>
    </w:p>
    <w:p w14:paraId="0F8B529B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  <w:lang w:val="pt-BR"/>
        </w:rPr>
      </w:pPr>
    </w:p>
    <w:p w14:paraId="6EECC75E" w14:textId="77777777" w:rsidR="00F6044E" w:rsidRPr="00AA208B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</w:rPr>
      </w:pPr>
      <w:r w:rsidRPr="00F6044E">
        <w:rPr>
          <w:rFonts w:ascii="Arial" w:hAnsi="Arial" w:cs="Arial"/>
          <w:i/>
          <w:sz w:val="18"/>
          <w:szCs w:val="18"/>
          <w:lang w:val="pt-BR"/>
        </w:rPr>
        <w:t>§ 13</w:t>
      </w:r>
      <w:r w:rsidRPr="00AA208B">
        <w:rPr>
          <w:rFonts w:ascii="Arial" w:hAnsi="Arial" w:cs="Arial"/>
          <w:i/>
          <w:sz w:val="18"/>
          <w:szCs w:val="18"/>
          <w:lang w:val="pt-BR"/>
        </w:rPr>
        <w:t>.  </w:t>
      </w:r>
      <w:r w:rsidRPr="00AA208B">
        <w:rPr>
          <w:rFonts w:ascii="Arial" w:hAnsi="Arial" w:cs="Arial"/>
          <w:i/>
          <w:sz w:val="18"/>
          <w:szCs w:val="18"/>
        </w:rPr>
        <w:t xml:space="preserve">Para </w:t>
      </w:r>
      <w:proofErr w:type="gramStart"/>
      <w:r w:rsidRPr="00AA208B">
        <w:rPr>
          <w:rFonts w:ascii="Arial" w:hAnsi="Arial" w:cs="Arial"/>
          <w:i/>
          <w:sz w:val="18"/>
          <w:szCs w:val="18"/>
        </w:rPr>
        <w:t>a</w:t>
      </w:r>
      <w:proofErr w:type="gramEnd"/>
      <w:r w:rsidRPr="00AA20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identificação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de que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tratam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os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§§ 3º e 4º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deste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artigo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, é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dispensada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anuência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dos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confrontantes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bastando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para tanto a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declaração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do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requerente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de que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respeitou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os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limites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 xml:space="preserve"> e as </w:t>
      </w:r>
      <w:proofErr w:type="spellStart"/>
      <w:r w:rsidRPr="00AA208B">
        <w:rPr>
          <w:rFonts w:ascii="Arial" w:hAnsi="Arial" w:cs="Arial"/>
          <w:i/>
          <w:sz w:val="18"/>
          <w:szCs w:val="18"/>
        </w:rPr>
        <w:t>confrontações</w:t>
      </w:r>
      <w:proofErr w:type="spellEnd"/>
      <w:r w:rsidRPr="00AA208B">
        <w:rPr>
          <w:rFonts w:ascii="Arial" w:hAnsi="Arial" w:cs="Arial"/>
          <w:i/>
          <w:sz w:val="18"/>
          <w:szCs w:val="18"/>
        </w:rPr>
        <w:t>.  </w:t>
      </w:r>
    </w:p>
    <w:p w14:paraId="0CA950CC" w14:textId="77777777" w:rsidR="00F6044E" w:rsidRPr="00F6044E" w:rsidRDefault="00F6044E" w:rsidP="00F6044E">
      <w:pPr>
        <w:ind w:left="6305" w:right="283" w:firstLine="17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lang w:val="pt-BR"/>
        </w:rPr>
        <w:t xml:space="preserve">            </w:t>
      </w:r>
      <w:r w:rsidRPr="00F6044E">
        <w:rPr>
          <w:rFonts w:ascii="Arial" w:hAnsi="Arial" w:cs="Arial"/>
          <w:b/>
          <w:i/>
          <w:sz w:val="18"/>
          <w:szCs w:val="18"/>
          <w:lang w:val="pt-BR"/>
        </w:rPr>
        <w:t>Grifo Nosso</w:t>
      </w:r>
      <w:r w:rsidRPr="00F6044E">
        <w:rPr>
          <w:rFonts w:ascii="Arial" w:hAnsi="Arial" w:cs="Arial"/>
          <w:i/>
          <w:sz w:val="18"/>
          <w:szCs w:val="18"/>
          <w:lang w:val="pt-BR"/>
        </w:rPr>
        <w:t>                    </w:t>
      </w:r>
    </w:p>
    <w:p w14:paraId="568D4819" w14:textId="77777777" w:rsidR="00F6044E" w:rsidRPr="00F6044E" w:rsidRDefault="00F6044E" w:rsidP="00F6044E">
      <w:pPr>
        <w:ind w:left="1985" w:right="283"/>
        <w:jc w:val="both"/>
        <w:rPr>
          <w:rFonts w:ascii="Arial" w:hAnsi="Arial" w:cs="Arial"/>
          <w:i/>
          <w:sz w:val="18"/>
          <w:szCs w:val="18"/>
        </w:rPr>
      </w:pPr>
    </w:p>
    <w:p w14:paraId="0513C472" w14:textId="77777777" w:rsidR="00E75835" w:rsidRPr="005D21C6" w:rsidRDefault="00754FFC" w:rsidP="00754FFC">
      <w:pPr>
        <w:spacing w:line="360" w:lineRule="auto"/>
        <w:ind w:left="6480" w:right="283"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i/>
          <w:sz w:val="22"/>
          <w:szCs w:val="22"/>
          <w:lang w:val="pt-BR"/>
        </w:rPr>
        <w:t>            </w:t>
      </w:r>
    </w:p>
    <w:p w14:paraId="62640953" w14:textId="77777777" w:rsidR="00E75835" w:rsidRPr="005D21C6" w:rsidRDefault="00E75835" w:rsidP="001472F4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O imóvel </w:t>
      </w:r>
      <w:r w:rsidR="00911D73" w:rsidRPr="005D21C6">
        <w:rPr>
          <w:rFonts w:ascii="Arial" w:hAnsi="Arial" w:cs="Arial"/>
          <w:sz w:val="22"/>
          <w:szCs w:val="22"/>
          <w:lang w:val="pt-BR"/>
        </w:rPr>
        <w:t>cuja a matrícula foi retro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indicad</w:t>
      </w:r>
      <w:r w:rsidR="00911D73" w:rsidRPr="005D21C6">
        <w:rPr>
          <w:rFonts w:ascii="Arial" w:hAnsi="Arial" w:cs="Arial"/>
          <w:sz w:val="22"/>
          <w:szCs w:val="22"/>
          <w:lang w:val="pt-BR"/>
        </w:rPr>
        <w:t>a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está matriculado com a área </w:t>
      </w:r>
      <w:r w:rsidR="00911D73" w:rsidRPr="005D21C6">
        <w:rPr>
          <w:rFonts w:ascii="Arial" w:hAnsi="Arial" w:cs="Arial"/>
          <w:sz w:val="22"/>
          <w:szCs w:val="22"/>
          <w:lang w:val="pt-BR"/>
        </w:rPr>
        <w:t xml:space="preserve">total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de </w:t>
      </w:r>
      <w:r w:rsidR="00754FFC" w:rsidRPr="005D21C6">
        <w:rPr>
          <w:rFonts w:ascii="Arial" w:hAnsi="Arial" w:cs="Arial"/>
          <w:sz w:val="22"/>
          <w:szCs w:val="22"/>
          <w:lang w:val="pt-BR"/>
        </w:rPr>
        <w:t>_________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____ </w:t>
      </w:r>
      <w:r w:rsidR="00754FFC" w:rsidRPr="005D21C6">
        <w:rPr>
          <w:rFonts w:ascii="Arial" w:hAnsi="Arial" w:cs="Arial"/>
          <w:sz w:val="22"/>
          <w:szCs w:val="22"/>
          <w:lang w:val="pt-BR"/>
        </w:rPr>
        <w:t xml:space="preserve">ha </w:t>
      </w:r>
      <w:r w:rsidRPr="005D21C6">
        <w:rPr>
          <w:rFonts w:ascii="Arial" w:hAnsi="Arial" w:cs="Arial"/>
          <w:sz w:val="22"/>
          <w:szCs w:val="22"/>
          <w:lang w:val="pt-BR"/>
        </w:rPr>
        <w:t>(_</w:t>
      </w:r>
      <w:r w:rsidR="00754FFC" w:rsidRPr="005D21C6">
        <w:rPr>
          <w:rFonts w:ascii="Arial" w:hAnsi="Arial" w:cs="Arial"/>
          <w:sz w:val="22"/>
          <w:szCs w:val="22"/>
          <w:lang w:val="pt-BR"/>
        </w:rPr>
        <w:t>__</w:t>
      </w:r>
      <w:r w:rsidRPr="005D21C6">
        <w:rPr>
          <w:rFonts w:ascii="Arial" w:hAnsi="Arial" w:cs="Arial"/>
          <w:sz w:val="22"/>
          <w:szCs w:val="22"/>
          <w:lang w:val="pt-BR"/>
        </w:rPr>
        <w:t>________________________</w:t>
      </w:r>
      <w:r w:rsidR="00911D73" w:rsidRPr="005D21C6">
        <w:rPr>
          <w:rFonts w:ascii="Arial" w:hAnsi="Arial" w:cs="Arial"/>
          <w:sz w:val="22"/>
          <w:szCs w:val="22"/>
          <w:lang w:val="pt-BR"/>
        </w:rPr>
        <w:t>____________</w:t>
      </w:r>
      <w:r w:rsidR="005D21C6">
        <w:rPr>
          <w:rFonts w:ascii="Arial" w:hAnsi="Arial" w:cs="Arial"/>
          <w:sz w:val="22"/>
          <w:szCs w:val="22"/>
          <w:lang w:val="pt-BR"/>
        </w:rPr>
        <w:t>_______</w:t>
      </w:r>
      <w:r w:rsidR="00911D73" w:rsidRPr="005D21C6">
        <w:rPr>
          <w:rFonts w:ascii="Arial" w:hAnsi="Arial" w:cs="Arial"/>
          <w:sz w:val="22"/>
          <w:szCs w:val="22"/>
          <w:lang w:val="pt-BR"/>
        </w:rPr>
        <w:t>_______________</w:t>
      </w:r>
      <w:r w:rsidRPr="005D21C6">
        <w:rPr>
          <w:rFonts w:ascii="Arial" w:hAnsi="Arial" w:cs="Arial"/>
          <w:sz w:val="22"/>
          <w:szCs w:val="22"/>
          <w:lang w:val="pt-BR"/>
        </w:rPr>
        <w:t>)</w:t>
      </w:r>
      <w:r w:rsidR="00911D73" w:rsidRPr="005D21C6">
        <w:rPr>
          <w:rFonts w:ascii="Arial" w:hAnsi="Arial" w:cs="Arial"/>
          <w:sz w:val="22"/>
          <w:szCs w:val="22"/>
          <w:lang w:val="pt-BR"/>
        </w:rPr>
        <w:t>,</w:t>
      </w:r>
      <w:r w:rsidR="00754FFC"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154903" w:rsidRPr="005D21C6">
        <w:rPr>
          <w:rFonts w:ascii="Arial" w:hAnsi="Arial" w:cs="Arial"/>
          <w:sz w:val="22"/>
          <w:szCs w:val="22"/>
          <w:lang w:val="pt-BR"/>
        </w:rPr>
        <w:t xml:space="preserve">de acordo com o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levantamento topográfico </w:t>
      </w:r>
      <w:r w:rsidR="00154903" w:rsidRPr="005D21C6">
        <w:rPr>
          <w:rFonts w:ascii="Arial" w:hAnsi="Arial" w:cs="Arial"/>
          <w:sz w:val="22"/>
          <w:szCs w:val="22"/>
          <w:lang w:val="pt-BR"/>
        </w:rPr>
        <w:t>d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o Responsável Técnico acima indicado, </w:t>
      </w:r>
      <w:r w:rsidR="00530258" w:rsidRPr="005D21C6">
        <w:rPr>
          <w:rFonts w:ascii="Arial" w:hAnsi="Arial" w:cs="Arial"/>
          <w:sz w:val="22"/>
          <w:szCs w:val="22"/>
          <w:lang w:val="pt-BR"/>
        </w:rPr>
        <w:t xml:space="preserve">cuja </w:t>
      </w:r>
      <w:r w:rsidRPr="005D21C6">
        <w:rPr>
          <w:rFonts w:ascii="Arial" w:hAnsi="Arial" w:cs="Arial"/>
          <w:sz w:val="22"/>
          <w:szCs w:val="22"/>
          <w:lang w:val="pt-BR"/>
        </w:rPr>
        <w:t>planta e memorial descritivo</w:t>
      </w:r>
      <w:r w:rsidR="00C419BD" w:rsidRPr="005D21C6">
        <w:rPr>
          <w:rFonts w:ascii="Arial" w:hAnsi="Arial" w:cs="Arial"/>
          <w:sz w:val="22"/>
          <w:szCs w:val="22"/>
          <w:lang w:val="pt-BR"/>
        </w:rPr>
        <w:t xml:space="preserve"> expedidos pelo SIGEF-INCRA</w:t>
      </w:r>
      <w:r w:rsidR="00530258" w:rsidRPr="005D21C6">
        <w:rPr>
          <w:rFonts w:ascii="Arial" w:hAnsi="Arial" w:cs="Arial"/>
          <w:sz w:val="22"/>
          <w:szCs w:val="22"/>
          <w:lang w:val="pt-BR"/>
        </w:rPr>
        <w:t xml:space="preserve"> seguem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anexos, </w:t>
      </w:r>
      <w:r w:rsidR="00530258" w:rsidRPr="005D21C6">
        <w:rPr>
          <w:rFonts w:ascii="Arial" w:hAnsi="Arial" w:cs="Arial"/>
          <w:sz w:val="22"/>
          <w:szCs w:val="22"/>
          <w:lang w:val="pt-BR"/>
        </w:rPr>
        <w:t xml:space="preserve">indicam que o imóvel possui a </w:t>
      </w:r>
      <w:r w:rsidR="00C419BD" w:rsidRPr="005D21C6">
        <w:rPr>
          <w:rFonts w:ascii="Arial" w:hAnsi="Arial" w:cs="Arial"/>
          <w:sz w:val="22"/>
          <w:szCs w:val="22"/>
          <w:lang w:val="pt-BR"/>
        </w:rPr>
        <w:t>exata</w:t>
      </w:r>
      <w:r w:rsidR="00530258" w:rsidRPr="005D21C6">
        <w:rPr>
          <w:rFonts w:ascii="Arial" w:hAnsi="Arial" w:cs="Arial"/>
          <w:sz w:val="22"/>
          <w:szCs w:val="22"/>
          <w:lang w:val="pt-BR"/>
        </w:rPr>
        <w:t xml:space="preserve"> e atual </w:t>
      </w:r>
      <w:r w:rsidR="00911D73" w:rsidRPr="005D21C6">
        <w:rPr>
          <w:rFonts w:ascii="Arial" w:hAnsi="Arial" w:cs="Arial"/>
          <w:sz w:val="22"/>
          <w:szCs w:val="22"/>
          <w:lang w:val="pt-BR"/>
        </w:rPr>
        <w:t xml:space="preserve">área </w:t>
      </w:r>
      <w:r w:rsidR="00530258" w:rsidRPr="005D21C6">
        <w:rPr>
          <w:rFonts w:ascii="Arial" w:hAnsi="Arial" w:cs="Arial"/>
          <w:sz w:val="22"/>
          <w:szCs w:val="22"/>
          <w:lang w:val="pt-BR"/>
        </w:rPr>
        <w:t xml:space="preserve">total encontrada </w:t>
      </w:r>
      <w:r w:rsidR="00911D73" w:rsidRPr="005D21C6">
        <w:rPr>
          <w:rFonts w:ascii="Arial" w:hAnsi="Arial" w:cs="Arial"/>
          <w:sz w:val="22"/>
          <w:szCs w:val="22"/>
          <w:lang w:val="pt-BR"/>
        </w:rPr>
        <w:t xml:space="preserve">de </w:t>
      </w:r>
      <w:r w:rsidR="00530258" w:rsidRPr="005D21C6">
        <w:rPr>
          <w:rFonts w:ascii="Arial" w:hAnsi="Arial" w:cs="Arial"/>
          <w:sz w:val="22"/>
          <w:szCs w:val="22"/>
          <w:lang w:val="pt-BR"/>
        </w:rPr>
        <w:t>___</w:t>
      </w:r>
      <w:r w:rsidR="00911D73" w:rsidRPr="005D21C6">
        <w:rPr>
          <w:rFonts w:ascii="Arial" w:hAnsi="Arial" w:cs="Arial"/>
          <w:sz w:val="22"/>
          <w:szCs w:val="22"/>
          <w:lang w:val="pt-BR"/>
        </w:rPr>
        <w:t>___</w:t>
      </w:r>
      <w:r w:rsidR="005D21C6">
        <w:rPr>
          <w:rFonts w:ascii="Arial" w:hAnsi="Arial" w:cs="Arial"/>
          <w:sz w:val="22"/>
          <w:szCs w:val="22"/>
          <w:lang w:val="pt-BR"/>
        </w:rPr>
        <w:t>____________</w:t>
      </w:r>
      <w:r w:rsidR="00911D73" w:rsidRPr="005D21C6">
        <w:rPr>
          <w:rFonts w:ascii="Arial" w:hAnsi="Arial" w:cs="Arial"/>
          <w:sz w:val="22"/>
          <w:szCs w:val="22"/>
          <w:lang w:val="pt-BR"/>
        </w:rPr>
        <w:t>_________</w:t>
      </w:r>
      <w:r w:rsidR="00C419BD" w:rsidRPr="005D21C6">
        <w:rPr>
          <w:rFonts w:ascii="Arial" w:hAnsi="Arial" w:cs="Arial"/>
          <w:sz w:val="22"/>
          <w:szCs w:val="22"/>
          <w:lang w:val="pt-BR"/>
        </w:rPr>
        <w:t xml:space="preserve">___ </w:t>
      </w:r>
      <w:r w:rsidRPr="005D21C6">
        <w:rPr>
          <w:rFonts w:ascii="Arial" w:hAnsi="Arial" w:cs="Arial"/>
          <w:sz w:val="22"/>
          <w:szCs w:val="22"/>
          <w:lang w:val="pt-BR"/>
        </w:rPr>
        <w:t>ha (</w:t>
      </w:r>
      <w:r w:rsidR="00911D73" w:rsidRPr="005D21C6">
        <w:rPr>
          <w:rFonts w:ascii="Arial" w:hAnsi="Arial" w:cs="Arial"/>
          <w:sz w:val="22"/>
          <w:szCs w:val="22"/>
          <w:lang w:val="pt-BR"/>
        </w:rPr>
        <w:t>_</w:t>
      </w:r>
      <w:r w:rsidR="00C419BD" w:rsidRPr="005D21C6">
        <w:rPr>
          <w:rFonts w:ascii="Arial" w:hAnsi="Arial" w:cs="Arial"/>
          <w:sz w:val="22"/>
          <w:szCs w:val="22"/>
          <w:lang w:val="pt-BR"/>
        </w:rPr>
        <w:t>______</w:t>
      </w:r>
      <w:r w:rsidR="00911D73" w:rsidRPr="005D21C6">
        <w:rPr>
          <w:rFonts w:ascii="Arial" w:hAnsi="Arial" w:cs="Arial"/>
          <w:sz w:val="22"/>
          <w:szCs w:val="22"/>
          <w:lang w:val="pt-BR"/>
        </w:rPr>
        <w:t>_________________________</w:t>
      </w:r>
      <w:r w:rsidR="00530258" w:rsidRPr="005D21C6">
        <w:rPr>
          <w:rFonts w:ascii="Arial" w:hAnsi="Arial" w:cs="Arial"/>
          <w:sz w:val="22"/>
          <w:szCs w:val="22"/>
          <w:lang w:val="pt-BR"/>
        </w:rPr>
        <w:t>____________________________</w:t>
      </w:r>
      <w:r w:rsidR="005D21C6">
        <w:rPr>
          <w:rFonts w:ascii="Arial" w:hAnsi="Arial" w:cs="Arial"/>
          <w:sz w:val="22"/>
          <w:szCs w:val="22"/>
          <w:lang w:val="pt-BR"/>
        </w:rPr>
        <w:t>_______</w:t>
      </w:r>
      <w:r w:rsidR="00530258" w:rsidRPr="005D21C6">
        <w:rPr>
          <w:rFonts w:ascii="Arial" w:hAnsi="Arial" w:cs="Arial"/>
          <w:sz w:val="22"/>
          <w:szCs w:val="22"/>
          <w:lang w:val="pt-BR"/>
        </w:rPr>
        <w:t>__________</w:t>
      </w:r>
      <w:r w:rsidR="00911D73" w:rsidRPr="005D21C6">
        <w:rPr>
          <w:rFonts w:ascii="Arial" w:hAnsi="Arial" w:cs="Arial"/>
          <w:sz w:val="22"/>
          <w:szCs w:val="22"/>
          <w:lang w:val="pt-BR"/>
        </w:rPr>
        <w:t>)</w:t>
      </w:r>
      <w:r w:rsidR="00530258" w:rsidRPr="005D21C6">
        <w:rPr>
          <w:rFonts w:ascii="Arial" w:hAnsi="Arial" w:cs="Arial"/>
          <w:sz w:val="22"/>
          <w:szCs w:val="22"/>
          <w:lang w:val="pt-BR"/>
        </w:rPr>
        <w:t>.</w:t>
      </w:r>
    </w:p>
    <w:p w14:paraId="32C6B308" w14:textId="77777777" w:rsidR="00E75835" w:rsidRPr="005D21C6" w:rsidRDefault="00E75835" w:rsidP="001472F4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0BCF19BE" w14:textId="77777777" w:rsidR="00E75835" w:rsidRPr="005D21C6" w:rsidRDefault="00E75835" w:rsidP="00266A9B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>O</w:t>
      </w:r>
      <w:r w:rsidR="00266A9B" w:rsidRPr="005D21C6">
        <w:rPr>
          <w:rFonts w:ascii="Arial" w:hAnsi="Arial" w:cs="Arial"/>
          <w:sz w:val="22"/>
          <w:szCs w:val="22"/>
          <w:lang w:val="pt-BR"/>
        </w:rPr>
        <w:t>(s)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Requerente</w:t>
      </w:r>
      <w:r w:rsidR="00266A9B" w:rsidRPr="005D21C6">
        <w:rPr>
          <w:rFonts w:ascii="Arial" w:hAnsi="Arial" w:cs="Arial"/>
          <w:sz w:val="22"/>
          <w:szCs w:val="22"/>
          <w:lang w:val="pt-BR"/>
        </w:rPr>
        <w:t>(s)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e o Responsável Técnico declaram, </w:t>
      </w:r>
      <w:r w:rsidRPr="005D21C6">
        <w:rPr>
          <w:rFonts w:ascii="Arial" w:hAnsi="Arial" w:cs="Arial"/>
          <w:b/>
          <w:sz w:val="22"/>
          <w:szCs w:val="22"/>
          <w:u w:val="single"/>
          <w:lang w:val="pt-BR"/>
        </w:rPr>
        <w:t>sob pena de responsabilidade civil e criminal</w:t>
      </w:r>
      <w:r w:rsidRPr="005D21C6">
        <w:rPr>
          <w:rFonts w:ascii="Arial" w:hAnsi="Arial" w:cs="Arial"/>
          <w:sz w:val="22"/>
          <w:szCs w:val="22"/>
          <w:lang w:val="pt-BR"/>
        </w:rPr>
        <w:t>:</w:t>
      </w:r>
    </w:p>
    <w:p w14:paraId="231B4DB7" w14:textId="77777777" w:rsidR="00E75835" w:rsidRPr="005D21C6" w:rsidRDefault="00E75835" w:rsidP="001472F4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69812817" w14:textId="77777777" w:rsidR="00C419BD" w:rsidRPr="005D21C6" w:rsidRDefault="00C419BD" w:rsidP="00266A9B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b/>
          <w:i/>
          <w:sz w:val="22"/>
          <w:szCs w:val="22"/>
          <w:u w:val="single"/>
          <w:lang w:val="pt-BR"/>
        </w:rPr>
        <w:t>que foram respeitados todos os limites e as confrontações (§13 do art. 167 e §17 do art. 213 da Lei nº 6.015/73);</w:t>
      </w:r>
      <w:r w:rsidR="00E75835" w:rsidRPr="005D21C6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1AEBE68E" w14:textId="77777777" w:rsidR="00C419BD" w:rsidRPr="005D21C6" w:rsidRDefault="00C419BD" w:rsidP="00C419BD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66F89426" w14:textId="77777777" w:rsidR="00E75835" w:rsidRPr="005D21C6" w:rsidRDefault="00E75835" w:rsidP="00266A9B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>que não houve qualquer investida em área de propriedade ou posse alheias;</w:t>
      </w:r>
    </w:p>
    <w:p w14:paraId="69586958" w14:textId="77777777" w:rsidR="00E75835" w:rsidRPr="005D21C6" w:rsidRDefault="00E75835" w:rsidP="001472F4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7FCE3240" w14:textId="77777777" w:rsidR="00E75835" w:rsidRPr="005D21C6" w:rsidRDefault="00266A9B" w:rsidP="00266A9B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que o atendimento ao presente requerimento não implicará em usurpação de terras devolutas, públicas ou privadas, nem servirá para encobrir institutos como compra e venda, doação, divisão, desmembramento/desdobro, fusão, usucapião etc.;</w:t>
      </w:r>
    </w:p>
    <w:p w14:paraId="246AC6ED" w14:textId="77777777" w:rsidR="00E75835" w:rsidRPr="005D21C6" w:rsidRDefault="00E75835" w:rsidP="001472F4">
      <w:pPr>
        <w:pStyle w:val="PargrafodaLista"/>
        <w:ind w:left="0"/>
        <w:rPr>
          <w:rFonts w:ascii="Arial" w:hAnsi="Arial" w:cs="Arial"/>
          <w:sz w:val="22"/>
          <w:szCs w:val="22"/>
          <w:lang w:val="pt-BR"/>
        </w:rPr>
      </w:pPr>
    </w:p>
    <w:p w14:paraId="2F5E275F" w14:textId="77777777" w:rsidR="00E75835" w:rsidRPr="005D21C6" w:rsidRDefault="00266A9B" w:rsidP="00266A9B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que a completa e exata indicação dos atuais proprietários, titulares de direitos e posseiros confrontantes é de responsabilidade exclusiva deles, Requerentes, e que têm conhecimento do prescrito no art. 213, § 14, da Lei Federal 6.015/1973, que diz:</w:t>
      </w:r>
    </w:p>
    <w:p w14:paraId="4A1946F8" w14:textId="77777777" w:rsidR="00E75835" w:rsidRPr="005D21C6" w:rsidRDefault="00E75835" w:rsidP="001472F4">
      <w:pPr>
        <w:pStyle w:val="PargrafodaLista"/>
        <w:ind w:left="0"/>
        <w:rPr>
          <w:rFonts w:ascii="Arial" w:hAnsi="Arial" w:cs="Arial"/>
          <w:sz w:val="22"/>
          <w:szCs w:val="22"/>
          <w:lang w:val="pt-BR"/>
        </w:rPr>
      </w:pPr>
    </w:p>
    <w:p w14:paraId="46C481AB" w14:textId="77777777" w:rsidR="00E75835" w:rsidRPr="005D21C6" w:rsidRDefault="00E75835" w:rsidP="001472F4">
      <w:pPr>
        <w:pStyle w:val="PargrafodaLista"/>
        <w:tabs>
          <w:tab w:val="left" w:pos="1134"/>
        </w:tabs>
        <w:ind w:left="0"/>
        <w:jc w:val="both"/>
        <w:rPr>
          <w:rFonts w:ascii="Arial" w:hAnsi="Arial" w:cs="Arial"/>
          <w:i/>
          <w:sz w:val="22"/>
          <w:szCs w:val="22"/>
          <w:lang w:val="pt-BR"/>
        </w:rPr>
      </w:pPr>
      <w:r w:rsidRPr="005D21C6">
        <w:rPr>
          <w:rFonts w:ascii="Arial" w:hAnsi="Arial" w:cs="Arial"/>
          <w:i/>
          <w:sz w:val="22"/>
          <w:szCs w:val="22"/>
          <w:lang w:val="pt-BR"/>
        </w:rPr>
        <w:t>Verificado a qualquer tempo não serem os verdadeiros os fatos constantes do memorial descritivo, responderão os requerentes e o profissional que o elaborou pelos prejuízos descritivos e pelos prejuízos causados, independentes das sanções disciplinares e penais.</w:t>
      </w:r>
    </w:p>
    <w:p w14:paraId="7BAF5456" w14:textId="77777777" w:rsidR="00E75835" w:rsidRPr="005D21C6" w:rsidRDefault="00E75835" w:rsidP="001472F4">
      <w:pPr>
        <w:pStyle w:val="PargrafodaLista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10435192" w14:textId="77777777" w:rsidR="00E75835" w:rsidRPr="005D21C6" w:rsidRDefault="00E75835" w:rsidP="00266A9B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que não existem outros proprietários, titulares de direitos ou posseiros de terrenos confrontantes </w:t>
      </w:r>
      <w:r w:rsidR="00266A9B" w:rsidRPr="005D21C6">
        <w:rPr>
          <w:rFonts w:ascii="Arial" w:hAnsi="Arial" w:cs="Arial"/>
          <w:sz w:val="22"/>
          <w:szCs w:val="22"/>
          <w:lang w:val="pt-BR"/>
        </w:rPr>
        <w:t>d</w:t>
      </w:r>
      <w:r w:rsidRPr="005D21C6">
        <w:rPr>
          <w:rFonts w:ascii="Arial" w:hAnsi="Arial" w:cs="Arial"/>
          <w:sz w:val="22"/>
          <w:szCs w:val="22"/>
          <w:lang w:val="pt-BR"/>
        </w:rPr>
        <w:t>a</w:t>
      </w:r>
      <w:r w:rsidR="00266A9B" w:rsidRPr="005D21C6">
        <w:rPr>
          <w:rFonts w:ascii="Arial" w:hAnsi="Arial" w:cs="Arial"/>
          <w:sz w:val="22"/>
          <w:szCs w:val="22"/>
          <w:lang w:val="pt-BR"/>
        </w:rPr>
        <w:t>(s)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propriedade</w:t>
      </w:r>
      <w:r w:rsidR="00266A9B" w:rsidRPr="005D21C6">
        <w:rPr>
          <w:rFonts w:ascii="Arial" w:hAnsi="Arial" w:cs="Arial"/>
          <w:sz w:val="22"/>
          <w:szCs w:val="22"/>
          <w:lang w:val="pt-BR"/>
        </w:rPr>
        <w:t>(s)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cuja</w:t>
      </w:r>
      <w:r w:rsidR="00266A9B" w:rsidRPr="005D21C6">
        <w:rPr>
          <w:rFonts w:ascii="Arial" w:hAnsi="Arial" w:cs="Arial"/>
          <w:sz w:val="22"/>
          <w:szCs w:val="22"/>
          <w:lang w:val="pt-BR"/>
        </w:rPr>
        <w:t>(s)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matrícula</w:t>
      </w:r>
      <w:r w:rsidR="00266A9B" w:rsidRPr="005D21C6">
        <w:rPr>
          <w:rFonts w:ascii="Arial" w:hAnsi="Arial" w:cs="Arial"/>
          <w:sz w:val="22"/>
          <w:szCs w:val="22"/>
          <w:lang w:val="pt-BR"/>
        </w:rPr>
        <w:t>(s)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266A9B" w:rsidRPr="005D21C6">
        <w:rPr>
          <w:rFonts w:ascii="Arial" w:hAnsi="Arial" w:cs="Arial"/>
          <w:sz w:val="22"/>
          <w:szCs w:val="22"/>
          <w:lang w:val="pt-BR"/>
        </w:rPr>
        <w:t>foi(</w:t>
      </w:r>
      <w:proofErr w:type="spellStart"/>
      <w:r w:rsidR="00266A9B" w:rsidRPr="005D21C6">
        <w:rPr>
          <w:rFonts w:ascii="Arial" w:hAnsi="Arial" w:cs="Arial"/>
          <w:sz w:val="22"/>
          <w:szCs w:val="22"/>
          <w:lang w:val="pt-BR"/>
        </w:rPr>
        <w:t>ram</w:t>
      </w:r>
      <w:proofErr w:type="spellEnd"/>
      <w:r w:rsidR="00266A9B" w:rsidRPr="005D21C6">
        <w:rPr>
          <w:rFonts w:ascii="Arial" w:hAnsi="Arial" w:cs="Arial"/>
          <w:sz w:val="22"/>
          <w:szCs w:val="22"/>
          <w:lang w:val="pt-BR"/>
        </w:rPr>
        <w:t xml:space="preserve">) indicada(s) neste instrumento, </w:t>
      </w:r>
      <w:r w:rsidRPr="005D21C6">
        <w:rPr>
          <w:rFonts w:ascii="Arial" w:hAnsi="Arial" w:cs="Arial"/>
          <w:sz w:val="22"/>
          <w:szCs w:val="22"/>
          <w:lang w:val="pt-BR"/>
        </w:rPr>
        <w:t>senão os que assinaram a planta e o memorial descritivo anexos.</w:t>
      </w:r>
    </w:p>
    <w:p w14:paraId="019CF7EE" w14:textId="77777777" w:rsidR="00E75835" w:rsidRPr="005D21C6" w:rsidRDefault="00E75835" w:rsidP="001472F4">
      <w:pPr>
        <w:pStyle w:val="PargrafodaLista"/>
        <w:tabs>
          <w:tab w:val="left" w:pos="269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7DE0072D" w14:textId="77777777" w:rsidR="00E75835" w:rsidRPr="005D21C6" w:rsidRDefault="00E75835" w:rsidP="00266A9B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>que optaram pelo procedimento administrativo de inserção ou alteração de medidas perimetrais, inexistindo qualquer ação judicial, em curso ou já julgada, com o mesmo objeto ou conexa ao presente requerimento.</w:t>
      </w:r>
    </w:p>
    <w:p w14:paraId="16803F83" w14:textId="77777777" w:rsidR="00E75835" w:rsidRPr="005D21C6" w:rsidRDefault="00E75835" w:rsidP="001472F4">
      <w:pPr>
        <w:pStyle w:val="PargrafodaLista"/>
        <w:ind w:left="0"/>
        <w:rPr>
          <w:rFonts w:ascii="Arial" w:hAnsi="Arial" w:cs="Arial"/>
          <w:sz w:val="22"/>
          <w:szCs w:val="22"/>
          <w:lang w:val="pt-BR"/>
        </w:rPr>
      </w:pPr>
    </w:p>
    <w:p w14:paraId="511154D6" w14:textId="77777777" w:rsidR="00E75835" w:rsidRDefault="00154DF2" w:rsidP="00893CAA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C419BD" w:rsidRPr="005D21C6">
        <w:rPr>
          <w:rFonts w:ascii="Arial" w:hAnsi="Arial" w:cs="Arial"/>
          <w:sz w:val="22"/>
          <w:szCs w:val="22"/>
          <w:lang w:val="pt-BR"/>
        </w:rPr>
        <w:t>Na forma d</w:t>
      </w:r>
      <w:r w:rsidR="00893CAA" w:rsidRPr="005D21C6">
        <w:rPr>
          <w:rFonts w:ascii="Arial" w:hAnsi="Arial" w:cs="Arial"/>
          <w:sz w:val="22"/>
          <w:szCs w:val="22"/>
          <w:lang w:val="pt-BR"/>
        </w:rPr>
        <w:t>o artigo 10 do Decreto</w:t>
      </w:r>
      <w:r w:rsidR="00E75835"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C419BD" w:rsidRPr="005D21C6">
        <w:rPr>
          <w:rFonts w:ascii="Arial" w:hAnsi="Arial" w:cs="Arial"/>
          <w:sz w:val="22"/>
          <w:szCs w:val="22"/>
          <w:lang w:val="pt-BR"/>
        </w:rPr>
        <w:t xml:space="preserve">nº </w:t>
      </w:r>
      <w:r w:rsidR="00893CAA" w:rsidRPr="005D21C6">
        <w:rPr>
          <w:rFonts w:ascii="Arial" w:hAnsi="Arial" w:cs="Arial"/>
          <w:sz w:val="22"/>
          <w:szCs w:val="22"/>
          <w:lang w:val="pt-BR"/>
        </w:rPr>
        <w:t xml:space="preserve">4.449/2002, apresenta-se a certificação da poligonal do imóvel realizada pelo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INCRA</w:t>
      </w:r>
      <w:r w:rsidR="00893CAA" w:rsidRPr="005D21C6">
        <w:rPr>
          <w:rFonts w:ascii="Arial" w:hAnsi="Arial" w:cs="Arial"/>
          <w:sz w:val="22"/>
          <w:szCs w:val="22"/>
          <w:lang w:val="pt-BR"/>
        </w:rPr>
        <w:t xml:space="preserve">, através da </w:t>
      </w:r>
      <w:r w:rsidR="00893CAA" w:rsidRPr="005D21C6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planta e memorial emitidos pelo SIGEF </w:t>
      </w:r>
      <w:r w:rsidRPr="005D21C6">
        <w:rPr>
          <w:rFonts w:ascii="Arial" w:hAnsi="Arial" w:cs="Arial"/>
          <w:b/>
          <w:sz w:val="22"/>
          <w:szCs w:val="22"/>
          <w:u w:val="single"/>
          <w:lang w:val="pt-BR"/>
        </w:rPr>
        <w:t>–</w:t>
      </w:r>
      <w:r w:rsidR="00893CAA" w:rsidRPr="005D21C6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</w:t>
      </w:r>
      <w:r w:rsidRPr="005D21C6">
        <w:rPr>
          <w:rFonts w:ascii="Arial" w:hAnsi="Arial" w:cs="Arial"/>
          <w:b/>
          <w:sz w:val="22"/>
          <w:szCs w:val="22"/>
          <w:u w:val="single"/>
          <w:lang w:val="pt-BR"/>
        </w:rPr>
        <w:t>Sistema de Gestão Fundiária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(</w:t>
      </w:r>
      <w:hyperlink r:id="rId8" w:history="1">
        <w:r w:rsidR="00C419BD" w:rsidRPr="005D21C6">
          <w:rPr>
            <w:rStyle w:val="Hyperlink"/>
            <w:rFonts w:ascii="Arial" w:hAnsi="Arial" w:cs="Arial"/>
            <w:sz w:val="22"/>
            <w:szCs w:val="22"/>
            <w:lang w:val="pt-BR"/>
          </w:rPr>
          <w:t>https://sigef.incra.gov.br/</w:t>
        </w:r>
      </w:hyperlink>
      <w:r w:rsidRPr="005D21C6">
        <w:rPr>
          <w:rFonts w:ascii="Arial" w:hAnsi="Arial" w:cs="Arial"/>
          <w:sz w:val="22"/>
          <w:szCs w:val="22"/>
          <w:lang w:val="pt-BR"/>
        </w:rPr>
        <w:t>)</w:t>
      </w:r>
      <w:r w:rsidR="00C419BD" w:rsidRPr="005D21C6">
        <w:rPr>
          <w:rFonts w:ascii="Arial" w:hAnsi="Arial" w:cs="Arial"/>
          <w:sz w:val="22"/>
          <w:szCs w:val="22"/>
          <w:lang w:val="pt-BR"/>
        </w:rPr>
        <w:t xml:space="preserve">, devidamente assinados pelo proprietário e pelo responsável técnico, com firmas reconhecidas, acompanhado da competente </w:t>
      </w:r>
      <w:r w:rsidR="00C419BD" w:rsidRPr="005D21C6">
        <w:rPr>
          <w:rFonts w:ascii="Arial" w:hAnsi="Arial" w:cs="Arial"/>
          <w:b/>
          <w:sz w:val="22"/>
          <w:szCs w:val="22"/>
          <w:u w:val="single"/>
          <w:lang w:val="pt-BR"/>
        </w:rPr>
        <w:t>ART – Anotação de Responsabilidade Técnica</w:t>
      </w:r>
      <w:r w:rsidR="00C419BD" w:rsidRPr="005D21C6">
        <w:rPr>
          <w:rFonts w:ascii="Arial" w:hAnsi="Arial" w:cs="Arial"/>
          <w:sz w:val="22"/>
          <w:szCs w:val="22"/>
          <w:lang w:val="pt-BR"/>
        </w:rPr>
        <w:t>, quitada, também assinada pelos referidos interessados e com firmas reconhecidas</w:t>
      </w:r>
      <w:r w:rsidRPr="005D21C6">
        <w:rPr>
          <w:rFonts w:ascii="Arial" w:hAnsi="Arial" w:cs="Arial"/>
          <w:sz w:val="22"/>
          <w:szCs w:val="22"/>
          <w:lang w:val="pt-BR"/>
        </w:rPr>
        <w:t>.</w:t>
      </w:r>
    </w:p>
    <w:p w14:paraId="4F00A0D8" w14:textId="77777777" w:rsidR="00AA208B" w:rsidRDefault="00AA208B" w:rsidP="00AA208B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</w:p>
    <w:p w14:paraId="78D135B6" w14:textId="698F5C54" w:rsidR="00AA208B" w:rsidRPr="005D21C6" w:rsidRDefault="00AA208B" w:rsidP="00893CAA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Sendo o caso, de se tratar também de desmembramento,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apresenta-se os trabalhos técnicos das respectivas parcelas cujas áreas são de: ________________________________________ ha, certificadas no SIGEF/INCRA.</w:t>
      </w:r>
    </w:p>
    <w:p w14:paraId="20F08430" w14:textId="77777777" w:rsidR="00E75835" w:rsidRPr="005D21C6" w:rsidRDefault="00E75835" w:rsidP="001472F4">
      <w:pPr>
        <w:pStyle w:val="PargrafodaLista"/>
        <w:ind w:left="0"/>
        <w:rPr>
          <w:rFonts w:ascii="Arial" w:hAnsi="Arial" w:cs="Arial"/>
          <w:sz w:val="22"/>
          <w:szCs w:val="22"/>
          <w:lang w:val="pt-BR"/>
        </w:rPr>
      </w:pPr>
    </w:p>
    <w:p w14:paraId="460BF53C" w14:textId="77777777" w:rsidR="00E75835" w:rsidRPr="005D21C6" w:rsidRDefault="00154DF2" w:rsidP="001472F4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Assim, requer</w:t>
      </w:r>
      <w:r w:rsidRPr="005D21C6">
        <w:rPr>
          <w:rFonts w:ascii="Arial" w:hAnsi="Arial" w:cs="Arial"/>
          <w:sz w:val="22"/>
          <w:szCs w:val="22"/>
          <w:lang w:val="pt-BR"/>
        </w:rPr>
        <w:t>(</w:t>
      </w:r>
      <w:r w:rsidR="00E75835" w:rsidRPr="005D21C6">
        <w:rPr>
          <w:rFonts w:ascii="Arial" w:hAnsi="Arial" w:cs="Arial"/>
          <w:sz w:val="22"/>
          <w:szCs w:val="22"/>
          <w:lang w:val="pt-BR"/>
        </w:rPr>
        <w:t>em</w:t>
      </w:r>
      <w:r w:rsidRPr="005D21C6">
        <w:rPr>
          <w:rFonts w:ascii="Arial" w:hAnsi="Arial" w:cs="Arial"/>
          <w:sz w:val="22"/>
          <w:szCs w:val="22"/>
          <w:lang w:val="pt-BR"/>
        </w:rPr>
        <w:t>)</w:t>
      </w:r>
      <w:r w:rsidR="00E75835" w:rsidRPr="005D21C6">
        <w:rPr>
          <w:rFonts w:ascii="Arial" w:hAnsi="Arial" w:cs="Arial"/>
          <w:sz w:val="22"/>
          <w:szCs w:val="22"/>
          <w:lang w:val="pt-BR"/>
        </w:rPr>
        <w:t xml:space="preserve"> e autoriza</w:t>
      </w:r>
      <w:r w:rsidRPr="005D21C6">
        <w:rPr>
          <w:rFonts w:ascii="Arial" w:hAnsi="Arial" w:cs="Arial"/>
          <w:sz w:val="22"/>
          <w:szCs w:val="22"/>
          <w:lang w:val="pt-BR"/>
        </w:rPr>
        <w:t>(</w:t>
      </w:r>
      <w:r w:rsidR="00E75835" w:rsidRPr="005D21C6">
        <w:rPr>
          <w:rFonts w:ascii="Arial" w:hAnsi="Arial" w:cs="Arial"/>
          <w:sz w:val="22"/>
          <w:szCs w:val="22"/>
          <w:lang w:val="pt-BR"/>
        </w:rPr>
        <w:t>m</w:t>
      </w:r>
      <w:r w:rsidRPr="005D21C6">
        <w:rPr>
          <w:rFonts w:ascii="Arial" w:hAnsi="Arial" w:cs="Arial"/>
          <w:sz w:val="22"/>
          <w:szCs w:val="22"/>
          <w:lang w:val="pt-BR"/>
        </w:rPr>
        <w:t>)</w:t>
      </w:r>
      <w:r w:rsidR="00E75835" w:rsidRPr="005D21C6">
        <w:rPr>
          <w:rFonts w:ascii="Arial" w:hAnsi="Arial" w:cs="Arial"/>
          <w:sz w:val="22"/>
          <w:szCs w:val="22"/>
          <w:lang w:val="pt-BR"/>
        </w:rPr>
        <w:t xml:space="preserve"> a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realização de todas as averbações necessárias, inclusive a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abertura de nova matrícula para o imóvel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já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com as medidas</w:t>
      </w:r>
      <w:r w:rsidR="00C419BD" w:rsidRPr="005D21C6">
        <w:rPr>
          <w:rFonts w:ascii="Arial" w:hAnsi="Arial" w:cs="Arial"/>
          <w:sz w:val="22"/>
          <w:szCs w:val="22"/>
          <w:lang w:val="pt-BR"/>
        </w:rPr>
        <w:t xml:space="preserve"> atualizadas</w:t>
      </w:r>
      <w:r w:rsidR="00E75835" w:rsidRPr="005D21C6">
        <w:rPr>
          <w:rFonts w:ascii="Arial" w:hAnsi="Arial" w:cs="Arial"/>
          <w:sz w:val="22"/>
          <w:szCs w:val="22"/>
          <w:lang w:val="pt-BR"/>
        </w:rPr>
        <w:t>,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</w:t>
      </w:r>
      <w:r w:rsidR="00E75835" w:rsidRPr="005D21C6">
        <w:rPr>
          <w:rFonts w:ascii="Arial" w:hAnsi="Arial" w:cs="Arial"/>
          <w:sz w:val="22"/>
          <w:szCs w:val="22"/>
          <w:lang w:val="pt-BR"/>
        </w:rPr>
        <w:t xml:space="preserve">bem como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as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averbações de inclusão, retificação ou atualização de dados, de natureza objetiva (referentes ao imóvel) ou subjetiva (referentes aos proprietários).</w:t>
      </w:r>
    </w:p>
    <w:p w14:paraId="53CBE9CB" w14:textId="77777777" w:rsidR="00154DF2" w:rsidRPr="005D21C6" w:rsidRDefault="00154DF2" w:rsidP="00154DF2">
      <w:pPr>
        <w:pStyle w:val="PargrafodaLista"/>
        <w:rPr>
          <w:rFonts w:ascii="Arial" w:hAnsi="Arial" w:cs="Arial"/>
          <w:sz w:val="22"/>
          <w:szCs w:val="22"/>
          <w:lang w:val="pt-BR"/>
        </w:rPr>
      </w:pPr>
    </w:p>
    <w:p w14:paraId="50D4F945" w14:textId="66C33021" w:rsidR="005621CD" w:rsidRDefault="005621CD" w:rsidP="005621CD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                         __________________ - ______, em ...... de ..................... de 20</w:t>
      </w:r>
      <w:r w:rsidR="00AA208B">
        <w:rPr>
          <w:rFonts w:ascii="Arial" w:hAnsi="Arial" w:cs="Arial"/>
          <w:sz w:val="22"/>
          <w:szCs w:val="22"/>
          <w:lang w:val="pt-BR"/>
        </w:rPr>
        <w:t>2</w:t>
      </w:r>
      <w:proofErr w:type="gramStart"/>
      <w:r w:rsidRPr="005D21C6">
        <w:rPr>
          <w:rFonts w:ascii="Arial" w:hAnsi="Arial" w:cs="Arial"/>
          <w:sz w:val="22"/>
          <w:szCs w:val="22"/>
          <w:lang w:val="pt-BR"/>
        </w:rPr>
        <w:t>.</w:t>
      </w:r>
      <w:r w:rsidR="00AA208B">
        <w:rPr>
          <w:rFonts w:ascii="Arial" w:hAnsi="Arial" w:cs="Arial"/>
          <w:sz w:val="22"/>
          <w:szCs w:val="22"/>
          <w:lang w:val="pt-BR"/>
        </w:rPr>
        <w:t>.</w:t>
      </w:r>
      <w:r w:rsidRPr="005D21C6">
        <w:rPr>
          <w:rFonts w:ascii="Arial" w:hAnsi="Arial" w:cs="Arial"/>
          <w:sz w:val="22"/>
          <w:szCs w:val="22"/>
          <w:lang w:val="pt-BR"/>
        </w:rPr>
        <w:t>...</w:t>
      </w:r>
      <w:proofErr w:type="gramEnd"/>
    </w:p>
    <w:p w14:paraId="30367184" w14:textId="77777777" w:rsidR="00AA208B" w:rsidRDefault="00AA208B" w:rsidP="005621CD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276B423A" w14:textId="77777777" w:rsidR="00AA208B" w:rsidRDefault="00AA208B" w:rsidP="005621CD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24AAE660" w14:textId="77777777" w:rsidR="00AA208B" w:rsidRPr="005D21C6" w:rsidRDefault="00AA208B" w:rsidP="005621CD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156BB4D2" w14:textId="77777777" w:rsidR="005621CD" w:rsidRPr="005D21C6" w:rsidRDefault="005621CD" w:rsidP="005621CD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_______________________________     </w:t>
      </w:r>
      <w:r w:rsidR="005D21C6" w:rsidRPr="005D21C6">
        <w:rPr>
          <w:rFonts w:ascii="Arial" w:hAnsi="Arial" w:cs="Arial"/>
          <w:sz w:val="22"/>
          <w:szCs w:val="22"/>
          <w:lang w:val="pt-BR"/>
        </w:rPr>
        <w:t xml:space="preserve">        </w:t>
      </w:r>
      <w:r w:rsidRPr="005D21C6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60048D37" w14:textId="77777777" w:rsidR="00CC18C5" w:rsidRPr="005D21C6" w:rsidRDefault="00CC18C5" w:rsidP="005621CD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               Requerente                                                       </w:t>
      </w:r>
      <w:r w:rsidR="005D21C6" w:rsidRPr="005D21C6">
        <w:rPr>
          <w:rFonts w:ascii="Arial" w:hAnsi="Arial" w:cs="Arial"/>
          <w:sz w:val="22"/>
          <w:szCs w:val="22"/>
          <w:lang w:val="pt-BR"/>
        </w:rPr>
        <w:t xml:space="preserve">       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  </w:t>
      </w:r>
      <w:proofErr w:type="spellStart"/>
      <w:r w:rsidRPr="005D21C6">
        <w:rPr>
          <w:rFonts w:ascii="Arial" w:hAnsi="Arial" w:cs="Arial"/>
          <w:sz w:val="22"/>
          <w:szCs w:val="22"/>
          <w:lang w:val="pt-BR"/>
        </w:rPr>
        <w:t>Requerente</w:t>
      </w:r>
      <w:proofErr w:type="spellEnd"/>
      <w:r w:rsidR="005621CD" w:rsidRPr="005D21C6">
        <w:rPr>
          <w:rFonts w:ascii="Arial" w:hAnsi="Arial" w:cs="Arial"/>
          <w:sz w:val="22"/>
          <w:szCs w:val="22"/>
          <w:lang w:val="pt-BR"/>
        </w:rPr>
        <w:t xml:space="preserve">               </w:t>
      </w:r>
    </w:p>
    <w:p w14:paraId="29AA6846" w14:textId="77777777" w:rsidR="005621CD" w:rsidRPr="005D21C6" w:rsidRDefault="005621CD" w:rsidP="005621CD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 </w:t>
      </w:r>
      <w:r w:rsidR="00CC18C5" w:rsidRPr="005D21C6">
        <w:rPr>
          <w:rFonts w:ascii="Arial" w:hAnsi="Arial" w:cs="Arial"/>
          <w:sz w:val="22"/>
          <w:szCs w:val="22"/>
          <w:lang w:val="pt-BR"/>
        </w:rPr>
        <w:t xml:space="preserve">     </w:t>
      </w:r>
      <w:r w:rsidR="005D21C6" w:rsidRPr="005D21C6">
        <w:rPr>
          <w:rFonts w:ascii="Arial" w:hAnsi="Arial" w:cs="Arial"/>
          <w:sz w:val="22"/>
          <w:szCs w:val="22"/>
          <w:lang w:val="pt-BR"/>
        </w:rPr>
        <w:t xml:space="preserve">   </w:t>
      </w:r>
      <w:r w:rsidR="00CC18C5" w:rsidRPr="005D21C6">
        <w:rPr>
          <w:rFonts w:ascii="Arial" w:hAnsi="Arial" w:cs="Arial"/>
          <w:sz w:val="22"/>
          <w:szCs w:val="22"/>
          <w:lang w:val="pt-BR"/>
        </w:rPr>
        <w:t xml:space="preserve"> 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(reconhecer </w:t>
      </w:r>
      <w:proofErr w:type="gramStart"/>
      <w:r w:rsidRPr="005D21C6">
        <w:rPr>
          <w:rFonts w:ascii="Arial" w:hAnsi="Arial" w:cs="Arial"/>
          <w:sz w:val="22"/>
          <w:szCs w:val="22"/>
          <w:lang w:val="pt-BR"/>
        </w:rPr>
        <w:t xml:space="preserve">firma)   </w:t>
      </w:r>
      <w:proofErr w:type="gramEnd"/>
      <w:r w:rsidRPr="005D21C6">
        <w:rPr>
          <w:rFonts w:ascii="Arial" w:hAnsi="Arial" w:cs="Arial"/>
          <w:sz w:val="22"/>
          <w:szCs w:val="22"/>
          <w:lang w:val="pt-BR"/>
        </w:rPr>
        <w:t xml:space="preserve">                                     </w:t>
      </w:r>
      <w:r w:rsidR="00CC18C5" w:rsidRPr="005D21C6">
        <w:rPr>
          <w:rFonts w:ascii="Arial" w:hAnsi="Arial" w:cs="Arial"/>
          <w:sz w:val="22"/>
          <w:szCs w:val="22"/>
          <w:lang w:val="pt-BR"/>
        </w:rPr>
        <w:t xml:space="preserve">    </w:t>
      </w:r>
      <w:r w:rsidR="005D21C6" w:rsidRPr="005D21C6">
        <w:rPr>
          <w:rFonts w:ascii="Arial" w:hAnsi="Arial" w:cs="Arial"/>
          <w:sz w:val="22"/>
          <w:szCs w:val="22"/>
          <w:lang w:val="pt-BR"/>
        </w:rPr>
        <w:t xml:space="preserve">        </w:t>
      </w:r>
      <w:r w:rsidR="00CC18C5" w:rsidRPr="005D21C6">
        <w:rPr>
          <w:rFonts w:ascii="Arial" w:hAnsi="Arial" w:cs="Arial"/>
          <w:sz w:val="22"/>
          <w:szCs w:val="22"/>
          <w:lang w:val="pt-BR"/>
        </w:rPr>
        <w:t xml:space="preserve">  </w:t>
      </w:r>
      <w:r w:rsidRPr="005D21C6">
        <w:rPr>
          <w:rFonts w:ascii="Arial" w:hAnsi="Arial" w:cs="Arial"/>
          <w:sz w:val="22"/>
          <w:szCs w:val="22"/>
          <w:lang w:val="pt-BR"/>
        </w:rPr>
        <w:t>(reconhecer firma)</w:t>
      </w:r>
    </w:p>
    <w:p w14:paraId="0AFDCDAE" w14:textId="77777777" w:rsidR="00AA208B" w:rsidRDefault="00AA208B" w:rsidP="001472F4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2D1AE1CD" w14:textId="77777777" w:rsidR="00AA208B" w:rsidRDefault="00AA208B" w:rsidP="001472F4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1280055C" w14:textId="77777777" w:rsidR="00AA208B" w:rsidRDefault="00AA208B" w:rsidP="001472F4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096F117C" w14:textId="7B554D36" w:rsidR="00E75835" w:rsidRPr="005D21C6" w:rsidRDefault="005D21C6" w:rsidP="001472F4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  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04FE838A" w14:textId="77777777" w:rsidR="00E75835" w:rsidRPr="005D21C6" w:rsidRDefault="005621CD" w:rsidP="001472F4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         </w:t>
      </w:r>
      <w:r w:rsidR="005D21C6">
        <w:rPr>
          <w:rFonts w:ascii="Arial" w:hAnsi="Arial" w:cs="Arial"/>
          <w:sz w:val="22"/>
          <w:szCs w:val="22"/>
          <w:lang w:val="pt-BR"/>
        </w:rPr>
        <w:t xml:space="preserve">                                        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Responsável Técnico</w:t>
      </w:r>
    </w:p>
    <w:p w14:paraId="3308EF2B" w14:textId="77777777" w:rsidR="00DE0D0F" w:rsidRPr="005D21C6" w:rsidRDefault="005621CD" w:rsidP="001472F4">
      <w:pPr>
        <w:spacing w:line="360" w:lineRule="auto"/>
        <w:jc w:val="both"/>
        <w:rPr>
          <w:rFonts w:ascii="Arial" w:hAnsi="Arial" w:cs="Arial"/>
          <w:i/>
          <w:sz w:val="22"/>
          <w:szCs w:val="22"/>
          <w:u w:val="single"/>
          <w:lang w:val="pt-BR"/>
        </w:rPr>
      </w:pPr>
      <w:r w:rsidRPr="005D21C6"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5D21C6">
        <w:rPr>
          <w:rFonts w:ascii="Arial" w:hAnsi="Arial" w:cs="Arial"/>
          <w:sz w:val="22"/>
          <w:szCs w:val="22"/>
          <w:lang w:val="pt-BR"/>
        </w:rPr>
        <w:t xml:space="preserve">                                         </w:t>
      </w:r>
      <w:r w:rsidRPr="005D21C6">
        <w:rPr>
          <w:rFonts w:ascii="Arial" w:hAnsi="Arial" w:cs="Arial"/>
          <w:sz w:val="22"/>
          <w:szCs w:val="22"/>
          <w:lang w:val="pt-BR"/>
        </w:rPr>
        <w:t xml:space="preserve">  </w:t>
      </w:r>
      <w:r w:rsidR="00E75835" w:rsidRPr="005D21C6">
        <w:rPr>
          <w:rFonts w:ascii="Arial" w:hAnsi="Arial" w:cs="Arial"/>
          <w:sz w:val="22"/>
          <w:szCs w:val="22"/>
          <w:lang w:val="pt-BR"/>
        </w:rPr>
        <w:t>(reconhecer firma)</w:t>
      </w:r>
    </w:p>
    <w:sectPr w:rsidR="00DE0D0F" w:rsidRPr="005D21C6" w:rsidSect="00201F1B">
      <w:footerReference w:type="default" r:id="rId9"/>
      <w:footnotePr>
        <w:pos w:val="beneathText"/>
      </w:footnotePr>
      <w:pgSz w:w="12240" w:h="15840"/>
      <w:pgMar w:top="851" w:right="1183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F8BD" w14:textId="77777777" w:rsidR="00201F1B" w:rsidRDefault="00201F1B" w:rsidP="00F67622">
      <w:r>
        <w:separator/>
      </w:r>
    </w:p>
  </w:endnote>
  <w:endnote w:type="continuationSeparator" w:id="0">
    <w:p w14:paraId="38E1635C" w14:textId="77777777" w:rsidR="00201F1B" w:rsidRDefault="00201F1B" w:rsidP="00F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7607" w14:textId="77777777" w:rsidR="00C419BD" w:rsidRDefault="00C41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DFED" w14:textId="77777777" w:rsidR="00201F1B" w:rsidRDefault="00201F1B" w:rsidP="00F67622">
      <w:r>
        <w:separator/>
      </w:r>
    </w:p>
  </w:footnote>
  <w:footnote w:type="continuationSeparator" w:id="0">
    <w:p w14:paraId="111D4581" w14:textId="77777777" w:rsidR="00201F1B" w:rsidRDefault="00201F1B" w:rsidP="00F6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11DE"/>
    <w:multiLevelType w:val="hybridMultilevel"/>
    <w:tmpl w:val="25F480D4"/>
    <w:lvl w:ilvl="0" w:tplc="B6123E4C">
      <w:start w:val="1"/>
      <w:numFmt w:val="decimal"/>
      <w:lvlText w:val="%1."/>
      <w:lvlJc w:val="left"/>
      <w:pPr>
        <w:ind w:left="29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276D2A22"/>
    <w:multiLevelType w:val="hybridMultilevel"/>
    <w:tmpl w:val="C068D750"/>
    <w:lvl w:ilvl="0" w:tplc="A7D04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5D3B"/>
    <w:multiLevelType w:val="hybridMultilevel"/>
    <w:tmpl w:val="303CD3B4"/>
    <w:lvl w:ilvl="0" w:tplc="C0449AA4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1823D8"/>
    <w:multiLevelType w:val="hybridMultilevel"/>
    <w:tmpl w:val="3D50AA76"/>
    <w:lvl w:ilvl="0" w:tplc="C876E4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77883750">
    <w:abstractNumId w:val="0"/>
  </w:num>
  <w:num w:numId="2" w16cid:durableId="142547849">
    <w:abstractNumId w:val="2"/>
  </w:num>
  <w:num w:numId="3" w16cid:durableId="991910095">
    <w:abstractNumId w:val="1"/>
  </w:num>
  <w:num w:numId="4" w16cid:durableId="1168250471">
    <w:abstractNumId w:val="4"/>
  </w:num>
  <w:num w:numId="5" w16cid:durableId="193574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4D"/>
    <w:rsid w:val="00002E0F"/>
    <w:rsid w:val="00026101"/>
    <w:rsid w:val="0006294D"/>
    <w:rsid w:val="0007284D"/>
    <w:rsid w:val="001472F4"/>
    <w:rsid w:val="00153C30"/>
    <w:rsid w:val="00154903"/>
    <w:rsid w:val="00154DF2"/>
    <w:rsid w:val="00172728"/>
    <w:rsid w:val="00181D60"/>
    <w:rsid w:val="00201F1B"/>
    <w:rsid w:val="00250D58"/>
    <w:rsid w:val="00266A9B"/>
    <w:rsid w:val="002B4605"/>
    <w:rsid w:val="002F66FE"/>
    <w:rsid w:val="00363484"/>
    <w:rsid w:val="003C5BAE"/>
    <w:rsid w:val="003E38FA"/>
    <w:rsid w:val="004000DF"/>
    <w:rsid w:val="00403C48"/>
    <w:rsid w:val="0042461F"/>
    <w:rsid w:val="0045334C"/>
    <w:rsid w:val="00453462"/>
    <w:rsid w:val="004E3946"/>
    <w:rsid w:val="00530258"/>
    <w:rsid w:val="00531858"/>
    <w:rsid w:val="005409FA"/>
    <w:rsid w:val="005621CD"/>
    <w:rsid w:val="00585587"/>
    <w:rsid w:val="00594721"/>
    <w:rsid w:val="005C52C5"/>
    <w:rsid w:val="005D21C6"/>
    <w:rsid w:val="005F4E41"/>
    <w:rsid w:val="006020C4"/>
    <w:rsid w:val="0064148C"/>
    <w:rsid w:val="00692C6F"/>
    <w:rsid w:val="006B02A3"/>
    <w:rsid w:val="006B367E"/>
    <w:rsid w:val="006D0D6C"/>
    <w:rsid w:val="00754E50"/>
    <w:rsid w:val="00754FFC"/>
    <w:rsid w:val="007651F2"/>
    <w:rsid w:val="007A3762"/>
    <w:rsid w:val="007F7038"/>
    <w:rsid w:val="0083577E"/>
    <w:rsid w:val="008619A8"/>
    <w:rsid w:val="008852BD"/>
    <w:rsid w:val="00893CAA"/>
    <w:rsid w:val="008B1166"/>
    <w:rsid w:val="0090322A"/>
    <w:rsid w:val="0090619D"/>
    <w:rsid w:val="00911D73"/>
    <w:rsid w:val="00966D98"/>
    <w:rsid w:val="00972CAC"/>
    <w:rsid w:val="00995239"/>
    <w:rsid w:val="009A01BB"/>
    <w:rsid w:val="009A19E9"/>
    <w:rsid w:val="009A55E6"/>
    <w:rsid w:val="00A2670A"/>
    <w:rsid w:val="00AA208B"/>
    <w:rsid w:val="00AA7765"/>
    <w:rsid w:val="00AB2AD9"/>
    <w:rsid w:val="00AB53BB"/>
    <w:rsid w:val="00AC253E"/>
    <w:rsid w:val="00BE2F3A"/>
    <w:rsid w:val="00C075F4"/>
    <w:rsid w:val="00C419BD"/>
    <w:rsid w:val="00C41BAF"/>
    <w:rsid w:val="00C645CD"/>
    <w:rsid w:val="00C85089"/>
    <w:rsid w:val="00C912DB"/>
    <w:rsid w:val="00CC18C5"/>
    <w:rsid w:val="00CF0D92"/>
    <w:rsid w:val="00D312CC"/>
    <w:rsid w:val="00D5095A"/>
    <w:rsid w:val="00DA1519"/>
    <w:rsid w:val="00DB1480"/>
    <w:rsid w:val="00DE0D0F"/>
    <w:rsid w:val="00E41342"/>
    <w:rsid w:val="00E75835"/>
    <w:rsid w:val="00EA7B34"/>
    <w:rsid w:val="00F2030F"/>
    <w:rsid w:val="00F41C65"/>
    <w:rsid w:val="00F6044E"/>
    <w:rsid w:val="00F67622"/>
    <w:rsid w:val="00F97548"/>
    <w:rsid w:val="00FC633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9900"/>
  <w15:docId w15:val="{60171E3A-2FD2-0940-9260-817B02C2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9FA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409FA"/>
  </w:style>
  <w:style w:type="paragraph" w:customStyle="1" w:styleId="Captulo">
    <w:name w:val="Capítulo"/>
    <w:basedOn w:val="Normal"/>
    <w:next w:val="Corpodetexto"/>
    <w:rsid w:val="005409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5409FA"/>
    <w:pPr>
      <w:jc w:val="both"/>
    </w:pPr>
  </w:style>
  <w:style w:type="paragraph" w:styleId="Lista">
    <w:name w:val="List"/>
    <w:basedOn w:val="Corpodetexto"/>
    <w:semiHidden/>
    <w:rsid w:val="005409FA"/>
    <w:rPr>
      <w:rFonts w:cs="Tahoma"/>
    </w:rPr>
  </w:style>
  <w:style w:type="paragraph" w:customStyle="1" w:styleId="Legenda1">
    <w:name w:val="Legenda1"/>
    <w:basedOn w:val="Normal"/>
    <w:rsid w:val="005409F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409FA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972CA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76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622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F676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622"/>
    <w:rPr>
      <w:sz w:val="24"/>
      <w:szCs w:val="24"/>
      <w:lang w:val="en-US" w:eastAsia="ar-SA"/>
    </w:rPr>
  </w:style>
  <w:style w:type="character" w:styleId="Hyperlink">
    <w:name w:val="Hyperlink"/>
    <w:basedOn w:val="Fontepargpadro"/>
    <w:uiPriority w:val="99"/>
    <w:unhideWhenUsed/>
    <w:rsid w:val="00F604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4E"/>
    <w:pPr>
      <w:suppressAutoHyphens w:val="0"/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ef.incra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01c%20-%20INCLUS&#195;O,%20RETIFICA&#199;&#195;O%20OU%20ATUALIZA&#199;&#195;O%20DE%20DADOS%20DO%20IM&#211;VEL%20(RURAL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782F-BDE7-453B-B0E6-83BC889E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01c - INCLUSÃO, RETIFICAÇÃO OU ATUALIZAÇÃO DE DADOS DO IMÓVEL (RURAL).dotx</Template>
  <TotalTime>9</TotalTime>
  <Pages>1</Pages>
  <Words>1144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5</cp:revision>
  <cp:lastPrinted>2012-01-05T18:17:00Z</cp:lastPrinted>
  <dcterms:created xsi:type="dcterms:W3CDTF">2020-06-09T18:06:00Z</dcterms:created>
  <dcterms:modified xsi:type="dcterms:W3CDTF">2024-02-10T12:46:00Z</dcterms:modified>
</cp:coreProperties>
</file>