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D07F" w14:textId="77777777" w:rsidR="00516EF8" w:rsidRPr="003A1C09" w:rsidRDefault="00516EF8" w:rsidP="00516EF8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sz w:val="26"/>
          <w:szCs w:val="26"/>
          <w:lang w:val="pt-BR"/>
        </w:rPr>
        <w:t>ILMO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SENHOR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OFICIAL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DO </w:t>
      </w:r>
      <w:r>
        <w:rPr>
          <w:rFonts w:ascii="Arial" w:hAnsi="Arial" w:cs="Arial"/>
          <w:sz w:val="26"/>
          <w:szCs w:val="26"/>
          <w:lang w:val="pt-BR"/>
        </w:rPr>
        <w:t xml:space="preserve">CARTÓRIO DE </w:t>
      </w:r>
      <w:r w:rsidRPr="003A1C09">
        <w:rPr>
          <w:rFonts w:ascii="Arial" w:hAnsi="Arial" w:cs="Arial"/>
          <w:sz w:val="26"/>
          <w:szCs w:val="26"/>
          <w:lang w:val="pt-BR"/>
        </w:rPr>
        <w:t>REGISTRO DE IMÓVEIS DA COMARCA DE _</w:t>
      </w:r>
      <w:r>
        <w:rPr>
          <w:rFonts w:ascii="Arial" w:hAnsi="Arial" w:cs="Arial"/>
          <w:sz w:val="26"/>
          <w:szCs w:val="26"/>
          <w:lang w:val="pt-BR"/>
        </w:rPr>
        <w:t>____________</w:t>
      </w:r>
      <w:r w:rsidRPr="003A1C09">
        <w:rPr>
          <w:rFonts w:ascii="Arial" w:hAnsi="Arial" w:cs="Arial"/>
          <w:sz w:val="26"/>
          <w:szCs w:val="26"/>
          <w:lang w:val="pt-BR"/>
        </w:rPr>
        <w:t>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 - </w:t>
      </w:r>
      <w:r>
        <w:rPr>
          <w:rFonts w:ascii="Arial" w:hAnsi="Arial" w:cs="Arial"/>
          <w:sz w:val="26"/>
          <w:szCs w:val="26"/>
          <w:lang w:val="pt-BR"/>
        </w:rPr>
        <w:t>ESTADO DA(O) _________________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</w:p>
    <w:p w14:paraId="205176A0" w14:textId="77777777" w:rsidR="00516EF8" w:rsidRPr="003A1C09" w:rsidRDefault="00516EF8" w:rsidP="00516EF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70408D79" w14:textId="77777777" w:rsidR="00516EF8" w:rsidRPr="003A1C09" w:rsidRDefault="00516EF8" w:rsidP="00516EF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DESMEMBRAMENTO/DESDOBRO URBANO</w:t>
      </w:r>
    </w:p>
    <w:p w14:paraId="77804162" w14:textId="77777777" w:rsidR="00516EF8" w:rsidRPr="003A1C09" w:rsidRDefault="00516EF8" w:rsidP="00516EF8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0E593222" w14:textId="77777777" w:rsidR="00516EF8" w:rsidRPr="003A1C09" w:rsidRDefault="00516EF8" w:rsidP="00516EF8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0EE4FAA0" w14:textId="77777777" w:rsidR="00516EF8" w:rsidRPr="003A1C09" w:rsidRDefault="00516EF8" w:rsidP="00516EF8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e seu</w:t>
      </w:r>
      <w:r>
        <w:rPr>
          <w:rFonts w:ascii="Arial" w:hAnsi="Arial" w:cs="Arial"/>
          <w:sz w:val="26"/>
          <w:szCs w:val="26"/>
          <w:lang w:val="pt-BR"/>
        </w:rPr>
        <w:t>(sua)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cônjuge ou companheiro</w:t>
      </w:r>
      <w:r>
        <w:rPr>
          <w:rFonts w:ascii="Arial" w:hAnsi="Arial" w:cs="Arial"/>
          <w:sz w:val="26"/>
          <w:szCs w:val="26"/>
          <w:lang w:val="pt-BR"/>
        </w:rPr>
        <w:t xml:space="preserve">(a):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>
        <w:rPr>
          <w:rFonts w:ascii="Arial" w:hAnsi="Arial" w:cs="Arial"/>
          <w:bCs/>
          <w:sz w:val="26"/>
          <w:szCs w:val="26"/>
          <w:lang w:val="pt-BR"/>
        </w:rPr>
        <w:t>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</w:t>
      </w:r>
      <w:r>
        <w:rPr>
          <w:rFonts w:ascii="Arial" w:hAnsi="Arial" w:cs="Arial"/>
          <w:bCs/>
          <w:sz w:val="26"/>
          <w:szCs w:val="26"/>
          <w:lang w:val="pt-BR"/>
        </w:rPr>
        <w:t>_____________________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_________________</w:t>
      </w:r>
      <w:r>
        <w:rPr>
          <w:rFonts w:ascii="Arial" w:hAnsi="Arial" w:cs="Arial"/>
          <w:bCs/>
          <w:sz w:val="26"/>
          <w:szCs w:val="26"/>
          <w:lang w:val="pt-BR"/>
        </w:rPr>
        <w:t xml:space="preserve">,  </w:t>
      </w:r>
    </w:p>
    <w:p w14:paraId="016F8F6A" w14:textId="3F8FAA30" w:rsidR="00E8156D" w:rsidRPr="007228F4" w:rsidRDefault="00516EF8" w:rsidP="00516EF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B97D0E">
        <w:rPr>
          <w:rFonts w:ascii="Arial" w:hAnsi="Arial" w:cs="Arial"/>
          <w:lang w:val="pt-BR"/>
        </w:rPr>
        <w:t>vê</w:t>
      </w:r>
      <w:r w:rsidR="0021546E" w:rsidRPr="007228F4">
        <w:rPr>
          <w:rFonts w:ascii="Arial" w:hAnsi="Arial" w:cs="Arial"/>
          <w:lang w:val="pt-BR"/>
        </w:rPr>
        <w:t>m</w:t>
      </w:r>
      <w:r w:rsidR="00E8156D" w:rsidRPr="007228F4">
        <w:rPr>
          <w:rFonts w:ascii="Arial" w:hAnsi="Arial" w:cs="Arial"/>
          <w:lang w:val="pt-BR"/>
        </w:rPr>
        <w:t xml:space="preserve">, com fundamento na Lei </w:t>
      </w:r>
      <w:r w:rsidR="0021546E" w:rsidRPr="007228F4">
        <w:rPr>
          <w:rFonts w:ascii="Arial" w:hAnsi="Arial" w:cs="Arial"/>
          <w:lang w:val="pt-BR"/>
        </w:rPr>
        <w:t xml:space="preserve">Federal </w:t>
      </w:r>
      <w:r w:rsidR="00E8156D" w:rsidRPr="007228F4">
        <w:rPr>
          <w:rFonts w:ascii="Arial" w:hAnsi="Arial" w:cs="Arial"/>
          <w:lang w:val="pt-BR"/>
        </w:rPr>
        <w:t>6.015/1973</w:t>
      </w:r>
      <w:r w:rsidR="000A3260">
        <w:rPr>
          <w:rFonts w:ascii="Arial" w:hAnsi="Arial" w:cs="Arial"/>
          <w:lang w:val="pt-BR"/>
        </w:rPr>
        <w:t xml:space="preserve"> e </w:t>
      </w:r>
      <w:r w:rsidR="007A65C8">
        <w:rPr>
          <w:rFonts w:ascii="Arial" w:hAnsi="Arial" w:cs="Arial"/>
          <w:lang w:val="pt-BR"/>
        </w:rPr>
        <w:t>inciso I e §3º do artigo 1.093</w:t>
      </w:r>
      <w:r w:rsidR="000A3260">
        <w:rPr>
          <w:rFonts w:ascii="Arial" w:hAnsi="Arial" w:cs="Arial"/>
          <w:lang w:val="pt-BR"/>
        </w:rPr>
        <w:t xml:space="preserve"> do Provimento Conjunto nº CGJ/CCI 015/2023</w:t>
      </w:r>
      <w:r w:rsidR="00E8156D" w:rsidRPr="007228F4">
        <w:rPr>
          <w:rFonts w:ascii="Arial" w:hAnsi="Arial" w:cs="Arial"/>
          <w:lang w:val="pt-BR"/>
        </w:rPr>
        <w:t xml:space="preserve">, requerer a V.Sa. se digne </w:t>
      </w:r>
      <w:r w:rsidR="00D07BA2" w:rsidRPr="007228F4">
        <w:rPr>
          <w:rFonts w:ascii="Arial" w:hAnsi="Arial" w:cs="Arial"/>
          <w:lang w:val="pt-BR"/>
        </w:rPr>
        <w:t>averbar</w:t>
      </w:r>
      <w:r w:rsidR="00E8156D" w:rsidRPr="007228F4">
        <w:rPr>
          <w:rFonts w:ascii="Arial" w:hAnsi="Arial" w:cs="Arial"/>
          <w:lang w:val="pt-BR"/>
        </w:rPr>
        <w:t xml:space="preserve"> o </w:t>
      </w:r>
      <w:r>
        <w:rPr>
          <w:rFonts w:ascii="Arial" w:hAnsi="Arial" w:cs="Arial"/>
          <w:lang w:val="pt-BR"/>
        </w:rPr>
        <w:t xml:space="preserve">desmembramento/desdobro urbano </w:t>
      </w:r>
      <w:r w:rsidR="00E8156D" w:rsidRPr="007228F4">
        <w:rPr>
          <w:rFonts w:ascii="Arial" w:hAnsi="Arial" w:cs="Arial"/>
          <w:lang w:val="pt-BR"/>
        </w:rPr>
        <w:t xml:space="preserve">do </w:t>
      </w:r>
      <w:r w:rsidRPr="00A77C87">
        <w:rPr>
          <w:rFonts w:ascii="Arial" w:hAnsi="Arial" w:cs="Arial"/>
          <w:lang w:val="pt-BR"/>
        </w:rPr>
        <w:t>imóvel matriculado ou transcrito sob o nº___________ do Livro nº _________ de Registro Geral ou Transcrição das Transmissões d</w:t>
      </w:r>
      <w:r>
        <w:rPr>
          <w:rFonts w:ascii="Arial" w:hAnsi="Arial" w:cs="Arial"/>
          <w:lang w:val="pt-BR"/>
        </w:rPr>
        <w:t>este</w:t>
      </w:r>
      <w:r w:rsidRPr="00A77C87">
        <w:rPr>
          <w:rFonts w:ascii="Arial" w:hAnsi="Arial" w:cs="Arial"/>
          <w:lang w:val="pt-BR"/>
        </w:rPr>
        <w:t xml:space="preserve"> Cartório de Registro de Imóveis</w:t>
      </w:r>
      <w:r w:rsidR="00E8156D" w:rsidRPr="007228F4">
        <w:rPr>
          <w:rFonts w:ascii="Arial" w:hAnsi="Arial" w:cs="Arial"/>
          <w:lang w:val="pt-BR"/>
        </w:rPr>
        <w:t>, nos seguintes termos:</w:t>
      </w:r>
    </w:p>
    <w:p w14:paraId="2FDD8D55" w14:textId="77777777" w:rsidR="00E8156D" w:rsidRPr="007228F4" w:rsidRDefault="00E8156D" w:rsidP="00E8156D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6183B5B8" w14:textId="77777777" w:rsidR="00E8156D" w:rsidRPr="007228F4" w:rsidRDefault="00E8156D" w:rsidP="00516EF8">
      <w:pPr>
        <w:numPr>
          <w:ilvl w:val="0"/>
          <w:numId w:val="3"/>
        </w:numPr>
        <w:tabs>
          <w:tab w:val="clear" w:pos="2520"/>
          <w:tab w:val="left" w:pos="709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/>
          <w:lang w:val="pt-BR"/>
        </w:rPr>
        <w:t>O imóvel t</w:t>
      </w:r>
      <w:r w:rsidR="00516EF8">
        <w:rPr>
          <w:rFonts w:ascii="Arial" w:hAnsi="Arial"/>
          <w:lang w:val="pt-BR"/>
        </w:rPr>
        <w:t>em a área total de ____________m², devidamente descrito e caracterizado</w:t>
      </w:r>
      <w:r w:rsidR="007228F4">
        <w:rPr>
          <w:rFonts w:ascii="Arial" w:hAnsi="Arial"/>
          <w:lang w:val="pt-BR"/>
        </w:rPr>
        <w:t>.</w:t>
      </w:r>
    </w:p>
    <w:p w14:paraId="14DF2FE5" w14:textId="77777777" w:rsidR="00E8156D" w:rsidRPr="007228F4" w:rsidRDefault="00E8156D" w:rsidP="00B40F3C">
      <w:pPr>
        <w:tabs>
          <w:tab w:val="left" w:pos="2268"/>
        </w:tabs>
        <w:spacing w:line="360" w:lineRule="auto"/>
        <w:ind w:left="2268" w:hanging="567"/>
        <w:jc w:val="both"/>
        <w:rPr>
          <w:rFonts w:ascii="Arial" w:hAnsi="Arial"/>
          <w:lang w:val="pt-BR"/>
        </w:rPr>
      </w:pPr>
    </w:p>
    <w:p w14:paraId="513D3078" w14:textId="4B41CD5C" w:rsidR="00E8156D" w:rsidRPr="007228F4" w:rsidRDefault="00E8156D" w:rsidP="00516EF8">
      <w:pPr>
        <w:numPr>
          <w:ilvl w:val="0"/>
          <w:numId w:val="3"/>
        </w:numPr>
        <w:tabs>
          <w:tab w:val="clear" w:pos="2520"/>
          <w:tab w:val="left" w:pos="426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/>
          <w:lang w:val="pt-BR"/>
        </w:rPr>
        <w:t xml:space="preserve">Pretende-se </w:t>
      </w:r>
      <w:r w:rsidR="007228F4" w:rsidRPr="007228F4">
        <w:rPr>
          <w:rFonts w:ascii="Arial" w:hAnsi="Arial"/>
          <w:lang w:val="pt-BR"/>
        </w:rPr>
        <w:t>desdobrá-lo</w:t>
      </w:r>
      <w:r w:rsidR="00A04784" w:rsidRPr="007228F4">
        <w:rPr>
          <w:rFonts w:ascii="Arial" w:hAnsi="Arial"/>
          <w:lang w:val="pt-BR"/>
        </w:rPr>
        <w:t xml:space="preserve"> em ___ (_______) lotes</w:t>
      </w:r>
      <w:r w:rsidR="00516EF8">
        <w:rPr>
          <w:rFonts w:ascii="Arial" w:hAnsi="Arial"/>
          <w:lang w:val="pt-BR"/>
        </w:rPr>
        <w:t xml:space="preserve"> autônomos, com as respectivas </w:t>
      </w:r>
      <w:r w:rsidRPr="007228F4">
        <w:rPr>
          <w:rFonts w:ascii="Arial" w:hAnsi="Arial"/>
          <w:lang w:val="pt-BR"/>
        </w:rPr>
        <w:t>áreas</w:t>
      </w:r>
      <w:r w:rsidR="00207B54" w:rsidRPr="007228F4">
        <w:rPr>
          <w:rFonts w:ascii="Arial" w:hAnsi="Arial"/>
          <w:lang w:val="pt-BR"/>
        </w:rPr>
        <w:t xml:space="preserve"> de</w:t>
      </w:r>
      <w:r w:rsidRPr="007228F4">
        <w:rPr>
          <w:rFonts w:ascii="Arial" w:hAnsi="Arial"/>
          <w:lang w:val="pt-BR"/>
        </w:rPr>
        <w:t xml:space="preserve"> </w:t>
      </w:r>
      <w:r w:rsidR="007228F4" w:rsidRPr="007228F4">
        <w:rPr>
          <w:rFonts w:ascii="Arial" w:hAnsi="Arial"/>
          <w:lang w:val="pt-BR"/>
        </w:rPr>
        <w:t>_____</w:t>
      </w:r>
      <w:r w:rsidRPr="007228F4">
        <w:rPr>
          <w:rFonts w:ascii="Arial" w:hAnsi="Arial"/>
          <w:lang w:val="pt-BR"/>
        </w:rPr>
        <w:t>___</w:t>
      </w:r>
      <w:r w:rsidR="00516EF8">
        <w:rPr>
          <w:rFonts w:ascii="Arial" w:hAnsi="Arial"/>
          <w:lang w:val="pt-BR"/>
        </w:rPr>
        <w:t>_________________________</w:t>
      </w:r>
      <w:r w:rsidRPr="007228F4">
        <w:rPr>
          <w:rFonts w:ascii="Arial" w:hAnsi="Arial"/>
          <w:lang w:val="pt-BR"/>
        </w:rPr>
        <w:t xml:space="preserve">____________________________, </w:t>
      </w:r>
      <w:r w:rsidR="00D07BA2" w:rsidRPr="007228F4">
        <w:rPr>
          <w:rFonts w:ascii="Arial" w:hAnsi="Arial"/>
          <w:lang w:val="pt-BR"/>
        </w:rPr>
        <w:lastRenderedPageBreak/>
        <w:t xml:space="preserve">conforme </w:t>
      </w:r>
      <w:r w:rsidR="007228F4">
        <w:rPr>
          <w:rFonts w:ascii="Arial" w:hAnsi="Arial"/>
          <w:lang w:val="pt-BR"/>
        </w:rPr>
        <w:t xml:space="preserve">plantas e </w:t>
      </w:r>
      <w:r w:rsidR="00D07BA2" w:rsidRPr="007228F4">
        <w:rPr>
          <w:rFonts w:ascii="Arial" w:hAnsi="Arial"/>
          <w:lang w:val="pt-BR"/>
        </w:rPr>
        <w:t xml:space="preserve">memoriais </w:t>
      </w:r>
      <w:r w:rsidRPr="007228F4">
        <w:rPr>
          <w:rFonts w:ascii="Arial" w:hAnsi="Arial"/>
          <w:lang w:val="pt-BR"/>
        </w:rPr>
        <w:t>descritivo</w:t>
      </w:r>
      <w:r w:rsidR="00D07BA2" w:rsidRPr="007228F4">
        <w:rPr>
          <w:rFonts w:ascii="Arial" w:hAnsi="Arial"/>
          <w:lang w:val="pt-BR"/>
        </w:rPr>
        <w:t>s</w:t>
      </w:r>
      <w:r w:rsidRPr="007228F4">
        <w:rPr>
          <w:rFonts w:ascii="Arial" w:hAnsi="Arial"/>
          <w:lang w:val="pt-BR"/>
        </w:rPr>
        <w:t xml:space="preserve"> elaborados pelo </w:t>
      </w:r>
      <w:r w:rsidR="00D07BA2" w:rsidRPr="007228F4">
        <w:rPr>
          <w:rFonts w:ascii="Arial" w:hAnsi="Arial"/>
          <w:lang w:val="pt-BR"/>
        </w:rPr>
        <w:t>Responsável Técni</w:t>
      </w:r>
      <w:r w:rsidR="005A12E0" w:rsidRPr="007228F4">
        <w:rPr>
          <w:rFonts w:ascii="Arial" w:hAnsi="Arial"/>
          <w:lang w:val="pt-BR"/>
        </w:rPr>
        <w:t>c</w:t>
      </w:r>
      <w:r w:rsidR="00D07BA2" w:rsidRPr="007228F4">
        <w:rPr>
          <w:rFonts w:ascii="Arial" w:hAnsi="Arial"/>
          <w:lang w:val="pt-BR"/>
        </w:rPr>
        <w:t>o</w:t>
      </w:r>
      <w:r w:rsidRPr="007228F4">
        <w:rPr>
          <w:rFonts w:ascii="Arial" w:hAnsi="Arial"/>
          <w:lang w:val="pt-BR"/>
        </w:rPr>
        <w:t xml:space="preserve"> </w:t>
      </w:r>
      <w:r w:rsidR="007A65C8">
        <w:rPr>
          <w:rFonts w:ascii="Arial" w:hAnsi="Arial"/>
          <w:lang w:val="pt-BR"/>
        </w:rPr>
        <w:t>_______________________________</w:t>
      </w:r>
      <w:r w:rsidR="00B70DE0">
        <w:rPr>
          <w:rFonts w:ascii="Arial" w:hAnsi="Arial"/>
          <w:lang w:val="pt-BR"/>
        </w:rPr>
        <w:t>_________</w:t>
      </w:r>
      <w:r w:rsidRPr="007228F4">
        <w:rPr>
          <w:rFonts w:ascii="Arial" w:hAnsi="Arial"/>
          <w:lang w:val="pt-BR"/>
        </w:rPr>
        <w:t>____</w:t>
      </w:r>
      <w:r w:rsidR="00D07BA2" w:rsidRPr="007228F4">
        <w:rPr>
          <w:rFonts w:ascii="Arial" w:hAnsi="Arial"/>
          <w:lang w:val="pt-BR"/>
        </w:rPr>
        <w:t>____</w:t>
      </w:r>
      <w:r w:rsidRPr="007228F4">
        <w:rPr>
          <w:rFonts w:ascii="Arial" w:hAnsi="Arial"/>
          <w:lang w:val="pt-BR"/>
        </w:rPr>
        <w:t xml:space="preserve">____________________, </w:t>
      </w:r>
      <w:r w:rsidR="007228F4" w:rsidRPr="007228F4">
        <w:rPr>
          <w:rFonts w:ascii="Arial" w:hAnsi="Arial"/>
          <w:lang w:val="pt-BR"/>
        </w:rPr>
        <w:t xml:space="preserve">inscrito no </w:t>
      </w:r>
      <w:r w:rsidR="00B40F3C">
        <w:rPr>
          <w:rFonts w:ascii="Arial" w:hAnsi="Arial"/>
          <w:lang w:val="pt-BR"/>
        </w:rPr>
        <w:t>CREA do Estado d</w:t>
      </w:r>
      <w:r w:rsidR="00B70DE0">
        <w:rPr>
          <w:rFonts w:ascii="Arial" w:hAnsi="Arial"/>
          <w:lang w:val="pt-BR"/>
        </w:rPr>
        <w:t>a(o)(e)</w:t>
      </w:r>
      <w:r w:rsidR="00B40F3C">
        <w:rPr>
          <w:rFonts w:ascii="Arial" w:hAnsi="Arial"/>
          <w:lang w:val="pt-BR"/>
        </w:rPr>
        <w:t xml:space="preserve"> _____ sob o nº</w:t>
      </w:r>
      <w:r w:rsidRPr="007228F4">
        <w:rPr>
          <w:rFonts w:ascii="Arial" w:hAnsi="Arial"/>
          <w:lang w:val="pt-BR"/>
        </w:rPr>
        <w:t xml:space="preserve"> _____________</w:t>
      </w:r>
      <w:r w:rsidR="00B70DE0">
        <w:rPr>
          <w:rFonts w:ascii="Arial" w:hAnsi="Arial"/>
          <w:lang w:val="pt-BR"/>
        </w:rPr>
        <w:t>_</w:t>
      </w:r>
      <w:r w:rsidRPr="007228F4">
        <w:rPr>
          <w:rFonts w:ascii="Arial" w:hAnsi="Arial"/>
          <w:lang w:val="pt-BR"/>
        </w:rPr>
        <w:t>_, devidamente aprovados pela Municipalidade local.</w:t>
      </w:r>
    </w:p>
    <w:p w14:paraId="337941FD" w14:textId="77777777" w:rsidR="00EE6528" w:rsidRPr="007228F4" w:rsidRDefault="00EE6528" w:rsidP="00516EF8">
      <w:pPr>
        <w:tabs>
          <w:tab w:val="left" w:pos="2268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</w:p>
    <w:p w14:paraId="4DE54AF2" w14:textId="77777777" w:rsidR="007228F4" w:rsidRPr="007228F4" w:rsidRDefault="00E8156D" w:rsidP="00516EF8">
      <w:pPr>
        <w:numPr>
          <w:ilvl w:val="0"/>
          <w:numId w:val="3"/>
        </w:numPr>
        <w:tabs>
          <w:tab w:val="clear" w:pos="2520"/>
          <w:tab w:val="left" w:pos="2268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/>
          <w:lang w:val="pt-BR"/>
        </w:rPr>
        <w:t>Para tanto, deverão ser abertas ta</w:t>
      </w:r>
      <w:r w:rsidR="00A04784" w:rsidRPr="007228F4">
        <w:rPr>
          <w:rFonts w:ascii="Arial" w:hAnsi="Arial"/>
          <w:lang w:val="pt-BR"/>
        </w:rPr>
        <w:t>ntas matrículas quanto</w:t>
      </w:r>
      <w:r w:rsidR="00B70DE0">
        <w:rPr>
          <w:rFonts w:ascii="Arial" w:hAnsi="Arial"/>
          <w:lang w:val="pt-BR"/>
        </w:rPr>
        <w:t>s sejam</w:t>
      </w:r>
      <w:r w:rsidR="00A04784" w:rsidRPr="007228F4">
        <w:rPr>
          <w:rFonts w:ascii="Arial" w:hAnsi="Arial"/>
          <w:lang w:val="pt-BR"/>
        </w:rPr>
        <w:t xml:space="preserve"> os lotes</w:t>
      </w:r>
      <w:r w:rsidRPr="007228F4">
        <w:rPr>
          <w:rFonts w:ascii="Arial" w:hAnsi="Arial"/>
          <w:lang w:val="pt-BR"/>
        </w:rPr>
        <w:t xml:space="preserve"> resultantes d</w:t>
      </w:r>
      <w:r w:rsidR="00B70DE0">
        <w:rPr>
          <w:rFonts w:ascii="Arial" w:hAnsi="Arial"/>
          <w:lang w:val="pt-BR"/>
        </w:rPr>
        <w:t>este</w:t>
      </w:r>
      <w:r w:rsidRPr="007228F4">
        <w:rPr>
          <w:rFonts w:ascii="Arial" w:hAnsi="Arial"/>
          <w:lang w:val="pt-BR"/>
        </w:rPr>
        <w:t xml:space="preserve"> d</w:t>
      </w:r>
      <w:r w:rsidR="007228F4" w:rsidRPr="007228F4">
        <w:rPr>
          <w:rFonts w:ascii="Arial" w:hAnsi="Arial"/>
          <w:lang w:val="pt-BR"/>
        </w:rPr>
        <w:t xml:space="preserve">esdobro. </w:t>
      </w:r>
    </w:p>
    <w:p w14:paraId="7078FD0E" w14:textId="77777777" w:rsidR="007228F4" w:rsidRDefault="007228F4" w:rsidP="00516EF8">
      <w:pPr>
        <w:pStyle w:val="PargrafodaLista"/>
        <w:tabs>
          <w:tab w:val="left" w:pos="2268"/>
        </w:tabs>
        <w:ind w:left="426" w:hanging="426"/>
        <w:rPr>
          <w:rFonts w:ascii="Arial" w:hAnsi="Arial"/>
          <w:lang w:val="pt-BR"/>
        </w:rPr>
      </w:pPr>
    </w:p>
    <w:p w14:paraId="6C90E570" w14:textId="77777777" w:rsidR="007228F4" w:rsidRPr="007228F4" w:rsidRDefault="007228F4" w:rsidP="00516EF8">
      <w:pPr>
        <w:pStyle w:val="PargrafodaLista"/>
        <w:tabs>
          <w:tab w:val="left" w:pos="2268"/>
        </w:tabs>
        <w:ind w:left="426" w:hanging="426"/>
        <w:rPr>
          <w:rFonts w:ascii="Arial" w:hAnsi="Arial"/>
          <w:lang w:val="pt-BR"/>
        </w:rPr>
      </w:pPr>
    </w:p>
    <w:p w14:paraId="0DBEF480" w14:textId="77777777" w:rsidR="0065490A" w:rsidRPr="007228F4" w:rsidRDefault="0065490A" w:rsidP="00516EF8">
      <w:pPr>
        <w:numPr>
          <w:ilvl w:val="0"/>
          <w:numId w:val="3"/>
        </w:numPr>
        <w:tabs>
          <w:tab w:val="clear" w:pos="2520"/>
          <w:tab w:val="left" w:pos="2268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 w:cs="Arial"/>
          <w:lang w:val="pt-BR"/>
        </w:rPr>
        <w:t>Requer e autoriza, ainda, todas as demais averbações julgadas necessárias, de inclusão, retificação ou atualização de dados, de natureza objetiva (referentes ao imóvel) ou subjetiva (referentes aos proprietários).</w:t>
      </w:r>
    </w:p>
    <w:p w14:paraId="71B67AE2" w14:textId="77777777" w:rsidR="00912C20" w:rsidRPr="007228F4" w:rsidRDefault="00912C20" w:rsidP="00516EF8">
      <w:pPr>
        <w:tabs>
          <w:tab w:val="left" w:pos="2340"/>
        </w:tabs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</w:p>
    <w:p w14:paraId="00952CA3" w14:textId="04C295FC" w:rsidR="007228F4" w:rsidRPr="007228F4" w:rsidRDefault="00B70DE0" w:rsidP="00516EF8">
      <w:pPr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</w:t>
      </w:r>
      <w:r w:rsidR="0082726D">
        <w:rPr>
          <w:rFonts w:ascii="Arial" w:hAnsi="Arial" w:cs="Arial"/>
          <w:lang w:val="pt-BR"/>
        </w:rPr>
        <w:t>_________________</w:t>
      </w:r>
      <w:r w:rsidR="007228F4" w:rsidRPr="007228F4">
        <w:rPr>
          <w:rFonts w:ascii="Arial" w:hAnsi="Arial" w:cs="Arial"/>
          <w:lang w:val="pt-BR"/>
        </w:rPr>
        <w:t>, ...... de ........................ de 20</w:t>
      </w:r>
      <w:r w:rsidR="007A65C8">
        <w:rPr>
          <w:rFonts w:ascii="Arial" w:hAnsi="Arial" w:cs="Arial"/>
          <w:lang w:val="pt-BR"/>
        </w:rPr>
        <w:t>2</w:t>
      </w:r>
      <w:r w:rsidR="007228F4" w:rsidRPr="007228F4">
        <w:rPr>
          <w:rFonts w:ascii="Arial" w:hAnsi="Arial" w:cs="Arial"/>
          <w:lang w:val="pt-BR"/>
        </w:rPr>
        <w:t>....</w:t>
      </w:r>
    </w:p>
    <w:p w14:paraId="75DE187E" w14:textId="77777777" w:rsidR="007228F4" w:rsidRDefault="007228F4" w:rsidP="00516EF8">
      <w:pPr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</w:p>
    <w:p w14:paraId="645E8B37" w14:textId="77777777" w:rsidR="007228F4" w:rsidRPr="007228F4" w:rsidRDefault="007228F4" w:rsidP="007228F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A0FA283" w14:textId="77777777" w:rsidR="007228F4" w:rsidRPr="007228F4" w:rsidRDefault="007228F4" w:rsidP="007228F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_________________________________</w:t>
      </w:r>
    </w:p>
    <w:p w14:paraId="64DA33C9" w14:textId="7472FF40" w:rsidR="007228F4" w:rsidRPr="007228F4" w:rsidRDefault="007228F4" w:rsidP="007228F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Proprietário</w:t>
      </w:r>
      <w:r w:rsidR="007A65C8">
        <w:rPr>
          <w:rFonts w:ascii="Arial" w:hAnsi="Arial" w:cs="Arial"/>
          <w:lang w:val="pt-BR"/>
        </w:rPr>
        <w:t>: XXXXXXXXXXXXX</w:t>
      </w:r>
    </w:p>
    <w:p w14:paraId="220188B4" w14:textId="77777777" w:rsidR="007228F4" w:rsidRPr="007228F4" w:rsidRDefault="007228F4" w:rsidP="007228F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(reconhecer firma)</w:t>
      </w:r>
    </w:p>
    <w:p w14:paraId="2FE61D56" w14:textId="77777777" w:rsidR="00E8156D" w:rsidRDefault="00E8156D" w:rsidP="007228F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54D1923" w14:textId="77777777" w:rsidR="007A65C8" w:rsidRPr="007228F4" w:rsidRDefault="007A65C8" w:rsidP="007A65C8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_________________________________</w:t>
      </w:r>
    </w:p>
    <w:p w14:paraId="39CA2A1C" w14:textId="4EB984A3" w:rsidR="007A65C8" w:rsidRPr="007228F4" w:rsidRDefault="007A65C8" w:rsidP="007A65C8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Proprietári</w:t>
      </w:r>
      <w:r>
        <w:rPr>
          <w:rFonts w:ascii="Arial" w:hAnsi="Arial" w:cs="Arial"/>
          <w:lang w:val="pt-BR"/>
        </w:rPr>
        <w:t>a: XXXXXXXXXXXXX</w:t>
      </w:r>
    </w:p>
    <w:p w14:paraId="1BBE3836" w14:textId="77777777" w:rsidR="007A65C8" w:rsidRPr="007228F4" w:rsidRDefault="007A65C8" w:rsidP="007A65C8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(reconhecer firma)</w:t>
      </w:r>
    </w:p>
    <w:p w14:paraId="2A002BB5" w14:textId="77777777" w:rsidR="007228F4" w:rsidRPr="007228F4" w:rsidRDefault="007228F4" w:rsidP="007228F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39992D2" w14:textId="77777777" w:rsidR="00EE6528" w:rsidRPr="007228F4" w:rsidRDefault="00EE6528" w:rsidP="007228F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_________________________________</w:t>
      </w:r>
    </w:p>
    <w:p w14:paraId="15A27ADA" w14:textId="77777777" w:rsidR="00EE6528" w:rsidRPr="007228F4" w:rsidRDefault="00EE6528" w:rsidP="007228F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Responsável Técnico</w:t>
      </w:r>
    </w:p>
    <w:p w14:paraId="154FBAA4" w14:textId="77777777" w:rsidR="007228F4" w:rsidRPr="007228F4" w:rsidRDefault="007228F4" w:rsidP="007228F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(reconhecer firma)</w:t>
      </w:r>
    </w:p>
    <w:p w14:paraId="2EB7D6F5" w14:textId="77777777" w:rsidR="00B97D0E" w:rsidRDefault="00B97D0E" w:rsidP="004000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pt-BR"/>
        </w:rPr>
      </w:pPr>
    </w:p>
    <w:p w14:paraId="5DBE4361" w14:textId="77777777" w:rsidR="00B97D0E" w:rsidRDefault="00B97D0E" w:rsidP="004000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pt-BR"/>
        </w:rPr>
      </w:pPr>
    </w:p>
    <w:p w14:paraId="672BB9ED" w14:textId="77777777" w:rsidR="00B97D0E" w:rsidRDefault="00B97D0E" w:rsidP="004000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pt-BR"/>
        </w:rPr>
      </w:pPr>
    </w:p>
    <w:p w14:paraId="1388A333" w14:textId="77777777" w:rsidR="00B97D0E" w:rsidRDefault="00B97D0E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7BE996CB" w14:textId="77777777" w:rsidR="00B70DE0" w:rsidRDefault="00B70DE0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4B4ADD96" w14:textId="77777777" w:rsidR="00B70DE0" w:rsidRDefault="00B70DE0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</w:p>
    <w:p w14:paraId="28E802D3" w14:textId="77777777" w:rsidR="004000DF" w:rsidRPr="0082726D" w:rsidRDefault="004000DF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  <w:r w:rsidRPr="0082726D">
        <w:rPr>
          <w:rFonts w:ascii="Arial" w:hAnsi="Arial" w:cs="Arial"/>
          <w:sz w:val="18"/>
          <w:szCs w:val="18"/>
          <w:u w:val="single"/>
          <w:lang w:val="pt-BR"/>
        </w:rPr>
        <w:lastRenderedPageBreak/>
        <w:t>Documento</w:t>
      </w:r>
      <w:r w:rsidR="007228F4" w:rsidRPr="0082726D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82726D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7228F4" w:rsidRPr="0082726D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82726D">
        <w:rPr>
          <w:rFonts w:ascii="Arial" w:hAnsi="Arial" w:cs="Arial"/>
          <w:sz w:val="18"/>
          <w:szCs w:val="18"/>
          <w:u w:val="single"/>
          <w:lang w:val="pt-BR"/>
        </w:rPr>
        <w:t xml:space="preserve"> anexo</w:t>
      </w:r>
      <w:r w:rsidR="007228F4" w:rsidRPr="0082726D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82726D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7228F4" w:rsidRPr="0082726D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82726D">
        <w:rPr>
          <w:rFonts w:ascii="Arial" w:hAnsi="Arial" w:cs="Arial"/>
          <w:sz w:val="18"/>
          <w:szCs w:val="18"/>
          <w:u w:val="single"/>
          <w:lang w:val="pt-BR"/>
        </w:rPr>
        <w:t>:</w:t>
      </w:r>
    </w:p>
    <w:p w14:paraId="67C11C63" w14:textId="6A7207F8" w:rsidR="0082726D" w:rsidRPr="0082726D" w:rsidRDefault="0082726D" w:rsidP="007228F4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2726D">
        <w:rPr>
          <w:rFonts w:ascii="Arial" w:hAnsi="Arial" w:cs="Arial"/>
          <w:sz w:val="18"/>
          <w:szCs w:val="18"/>
          <w:lang w:val="pt-BR"/>
        </w:rPr>
        <w:t xml:space="preserve">Este requerimento deve ser preenchido e assinado </w:t>
      </w:r>
      <w:r w:rsidR="00B70DE0">
        <w:rPr>
          <w:rFonts w:ascii="Arial" w:hAnsi="Arial" w:cs="Arial"/>
          <w:sz w:val="18"/>
          <w:szCs w:val="18"/>
          <w:lang w:val="pt-BR"/>
        </w:rPr>
        <w:t>pelo(a) proprietário(a)</w:t>
      </w:r>
      <w:r w:rsidR="007A65C8">
        <w:rPr>
          <w:rFonts w:ascii="Arial" w:hAnsi="Arial" w:cs="Arial"/>
          <w:sz w:val="18"/>
          <w:szCs w:val="18"/>
          <w:lang w:val="pt-BR"/>
        </w:rPr>
        <w:t>, cônjuge</w:t>
      </w:r>
      <w:r w:rsidR="00B70DE0">
        <w:rPr>
          <w:rFonts w:ascii="Arial" w:hAnsi="Arial" w:cs="Arial"/>
          <w:sz w:val="18"/>
          <w:szCs w:val="18"/>
          <w:lang w:val="pt-BR"/>
        </w:rPr>
        <w:t xml:space="preserve"> e Responsável Técnico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, com </w:t>
      </w:r>
      <w:r w:rsidR="00B70DE0">
        <w:rPr>
          <w:rFonts w:ascii="Arial" w:hAnsi="Arial" w:cs="Arial"/>
          <w:sz w:val="18"/>
          <w:szCs w:val="18"/>
          <w:lang w:val="pt-BR"/>
        </w:rPr>
        <w:t xml:space="preserve">suas </w:t>
      </w:r>
      <w:r w:rsidRPr="0082726D">
        <w:rPr>
          <w:rFonts w:ascii="Arial" w:hAnsi="Arial" w:cs="Arial"/>
          <w:sz w:val="18"/>
          <w:szCs w:val="18"/>
          <w:lang w:val="pt-BR"/>
        </w:rPr>
        <w:t>firmas reconhecidas.</w:t>
      </w:r>
    </w:p>
    <w:p w14:paraId="766AE398" w14:textId="77777777" w:rsidR="00E8156D" w:rsidRPr="0082726D" w:rsidRDefault="0021546E" w:rsidP="007228F4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2726D">
        <w:rPr>
          <w:rFonts w:ascii="Arial" w:hAnsi="Arial" w:cs="Arial"/>
          <w:sz w:val="18"/>
          <w:szCs w:val="18"/>
          <w:lang w:val="pt-BR"/>
        </w:rPr>
        <w:t>Plantas assinadas p</w:t>
      </w:r>
      <w:r w:rsidR="00B70DE0">
        <w:rPr>
          <w:rFonts w:ascii="Arial" w:hAnsi="Arial" w:cs="Arial"/>
          <w:sz w:val="18"/>
          <w:szCs w:val="18"/>
          <w:lang w:val="pt-BR"/>
        </w:rPr>
        <w:t xml:space="preserve">elo(a) </w:t>
      </w:r>
      <w:r w:rsidRPr="0082726D">
        <w:rPr>
          <w:rFonts w:ascii="Arial" w:hAnsi="Arial" w:cs="Arial"/>
          <w:sz w:val="18"/>
          <w:szCs w:val="18"/>
          <w:lang w:val="pt-BR"/>
        </w:rPr>
        <w:t>proprietári</w:t>
      </w:r>
      <w:r w:rsidR="00B70DE0">
        <w:rPr>
          <w:rFonts w:ascii="Arial" w:hAnsi="Arial" w:cs="Arial"/>
          <w:sz w:val="18"/>
          <w:szCs w:val="18"/>
          <w:lang w:val="pt-BR"/>
        </w:rPr>
        <w:t>o(a)</w:t>
      </w:r>
      <w:r w:rsidR="007228F4" w:rsidRPr="0082726D">
        <w:rPr>
          <w:rFonts w:ascii="Arial" w:hAnsi="Arial" w:cs="Arial"/>
          <w:sz w:val="18"/>
          <w:szCs w:val="18"/>
          <w:lang w:val="pt-BR"/>
        </w:rPr>
        <w:t xml:space="preserve">, pelo </w:t>
      </w:r>
      <w:r w:rsidR="00B70DE0">
        <w:rPr>
          <w:rFonts w:ascii="Arial" w:hAnsi="Arial" w:cs="Arial"/>
          <w:sz w:val="18"/>
          <w:szCs w:val="18"/>
          <w:lang w:val="pt-BR"/>
        </w:rPr>
        <w:t>R</w:t>
      </w:r>
      <w:r w:rsidR="007228F4" w:rsidRPr="0082726D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B70DE0">
        <w:rPr>
          <w:rFonts w:ascii="Arial" w:hAnsi="Arial" w:cs="Arial"/>
          <w:sz w:val="18"/>
          <w:szCs w:val="18"/>
          <w:lang w:val="pt-BR"/>
        </w:rPr>
        <w:t>T</w:t>
      </w:r>
      <w:r w:rsidR="007228F4" w:rsidRPr="0082726D">
        <w:rPr>
          <w:rFonts w:ascii="Arial" w:hAnsi="Arial" w:cs="Arial"/>
          <w:sz w:val="18"/>
          <w:szCs w:val="18"/>
          <w:lang w:val="pt-BR"/>
        </w:rPr>
        <w:t xml:space="preserve">écnico e 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aprovadas pelo Município, compreendendo </w:t>
      </w:r>
      <w:r w:rsidR="00B70DE0">
        <w:rPr>
          <w:rFonts w:ascii="Arial" w:hAnsi="Arial" w:cs="Arial"/>
          <w:sz w:val="18"/>
          <w:szCs w:val="18"/>
          <w:lang w:val="pt-BR"/>
        </w:rPr>
        <w:t>a situação atual e a situação pretendida (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áreas resultantes do </w:t>
      </w:r>
      <w:r w:rsidR="007228F4" w:rsidRPr="0082726D">
        <w:rPr>
          <w:rFonts w:ascii="Arial" w:hAnsi="Arial" w:cs="Arial"/>
          <w:sz w:val="18"/>
          <w:szCs w:val="18"/>
          <w:lang w:val="pt-BR"/>
        </w:rPr>
        <w:t>desdobro</w:t>
      </w:r>
      <w:r w:rsidR="00B70DE0">
        <w:rPr>
          <w:rFonts w:ascii="Arial" w:hAnsi="Arial" w:cs="Arial"/>
          <w:sz w:val="18"/>
          <w:szCs w:val="18"/>
          <w:lang w:val="pt-BR"/>
        </w:rPr>
        <w:t>)</w:t>
      </w:r>
      <w:r w:rsidRPr="0082726D">
        <w:rPr>
          <w:rFonts w:ascii="Arial" w:hAnsi="Arial" w:cs="Arial"/>
          <w:sz w:val="18"/>
          <w:szCs w:val="18"/>
          <w:lang w:val="pt-BR"/>
        </w:rPr>
        <w:t>.</w:t>
      </w:r>
    </w:p>
    <w:p w14:paraId="7DAA320E" w14:textId="77777777" w:rsidR="00E8156D" w:rsidRPr="0082726D" w:rsidRDefault="0021546E" w:rsidP="007228F4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2726D">
        <w:rPr>
          <w:rFonts w:ascii="Arial" w:hAnsi="Arial" w:cs="Arial"/>
          <w:sz w:val="18"/>
          <w:szCs w:val="18"/>
          <w:lang w:val="pt-BR"/>
        </w:rPr>
        <w:t xml:space="preserve">Memoriais descritivos assinados </w:t>
      </w:r>
      <w:r w:rsidR="00B70DE0">
        <w:rPr>
          <w:rFonts w:ascii="Arial" w:hAnsi="Arial" w:cs="Arial"/>
          <w:sz w:val="18"/>
          <w:szCs w:val="18"/>
          <w:lang w:val="pt-BR"/>
        </w:rPr>
        <w:t>pelo(a) proprietário(a)</w:t>
      </w:r>
      <w:r w:rsidR="007228F4" w:rsidRPr="0082726D">
        <w:rPr>
          <w:rFonts w:ascii="Arial" w:hAnsi="Arial" w:cs="Arial"/>
          <w:sz w:val="18"/>
          <w:szCs w:val="18"/>
          <w:lang w:val="pt-BR"/>
        </w:rPr>
        <w:t xml:space="preserve">, pelo </w:t>
      </w:r>
      <w:r w:rsidR="00B70DE0">
        <w:rPr>
          <w:rFonts w:ascii="Arial" w:hAnsi="Arial" w:cs="Arial"/>
          <w:sz w:val="18"/>
          <w:szCs w:val="18"/>
          <w:lang w:val="pt-BR"/>
        </w:rPr>
        <w:t>R</w:t>
      </w:r>
      <w:r w:rsidR="007228F4" w:rsidRPr="0082726D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B70DE0">
        <w:rPr>
          <w:rFonts w:ascii="Arial" w:hAnsi="Arial" w:cs="Arial"/>
          <w:sz w:val="18"/>
          <w:szCs w:val="18"/>
          <w:lang w:val="pt-BR"/>
        </w:rPr>
        <w:t>T</w:t>
      </w:r>
      <w:r w:rsidR="007228F4" w:rsidRPr="0082726D">
        <w:rPr>
          <w:rFonts w:ascii="Arial" w:hAnsi="Arial" w:cs="Arial"/>
          <w:sz w:val="18"/>
          <w:szCs w:val="18"/>
          <w:lang w:val="pt-BR"/>
        </w:rPr>
        <w:t>écnico e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 aprovados pelo Município, compreendendo as áreas resultantes do des</w:t>
      </w:r>
      <w:r w:rsidR="007228F4" w:rsidRPr="0082726D">
        <w:rPr>
          <w:rFonts w:ascii="Arial" w:hAnsi="Arial" w:cs="Arial"/>
          <w:sz w:val="18"/>
          <w:szCs w:val="18"/>
          <w:lang w:val="pt-BR"/>
        </w:rPr>
        <w:t>dobro</w:t>
      </w:r>
      <w:r w:rsidRPr="0082726D">
        <w:rPr>
          <w:rFonts w:ascii="Arial" w:hAnsi="Arial" w:cs="Arial"/>
          <w:sz w:val="18"/>
          <w:szCs w:val="18"/>
          <w:lang w:val="pt-BR"/>
        </w:rPr>
        <w:t>.</w:t>
      </w:r>
    </w:p>
    <w:p w14:paraId="054F3C66" w14:textId="77777777" w:rsidR="00E8156D" w:rsidRPr="0082726D" w:rsidRDefault="007228F4" w:rsidP="007228F4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82726D">
        <w:rPr>
          <w:rFonts w:ascii="Arial" w:hAnsi="Arial" w:cs="Arial"/>
          <w:sz w:val="18"/>
          <w:szCs w:val="18"/>
          <w:lang w:val="pt-BR"/>
        </w:rPr>
        <w:t>Anotação de Responsabilidade Técnica – ART com dados completos, datada, assinada p</w:t>
      </w:r>
      <w:r w:rsidR="00B70DE0">
        <w:rPr>
          <w:rFonts w:ascii="Arial" w:hAnsi="Arial" w:cs="Arial"/>
          <w:sz w:val="18"/>
          <w:szCs w:val="18"/>
          <w:lang w:val="pt-BR"/>
        </w:rPr>
        <w:t xml:space="preserve">elo(a) proprietário(a) 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e pelo </w:t>
      </w:r>
      <w:r w:rsidR="00B70DE0">
        <w:rPr>
          <w:rFonts w:ascii="Arial" w:hAnsi="Arial" w:cs="Arial"/>
          <w:sz w:val="18"/>
          <w:szCs w:val="18"/>
          <w:lang w:val="pt-BR"/>
        </w:rPr>
        <w:t>R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B70DE0">
        <w:rPr>
          <w:rFonts w:ascii="Arial" w:hAnsi="Arial" w:cs="Arial"/>
          <w:sz w:val="18"/>
          <w:szCs w:val="18"/>
          <w:lang w:val="pt-BR"/>
        </w:rPr>
        <w:t>T</w:t>
      </w:r>
      <w:r w:rsidRPr="0082726D">
        <w:rPr>
          <w:rFonts w:ascii="Arial" w:hAnsi="Arial" w:cs="Arial"/>
          <w:sz w:val="18"/>
          <w:szCs w:val="18"/>
          <w:lang w:val="pt-BR"/>
        </w:rPr>
        <w:t>écnico</w:t>
      </w:r>
      <w:r w:rsidR="00B70DE0">
        <w:rPr>
          <w:rFonts w:ascii="Arial" w:hAnsi="Arial" w:cs="Arial"/>
          <w:sz w:val="18"/>
          <w:szCs w:val="18"/>
          <w:lang w:val="pt-BR"/>
        </w:rPr>
        <w:t>,</w:t>
      </w:r>
      <w:r w:rsidRPr="0082726D">
        <w:rPr>
          <w:rFonts w:ascii="Arial" w:hAnsi="Arial" w:cs="Arial"/>
          <w:sz w:val="18"/>
          <w:szCs w:val="18"/>
          <w:lang w:val="pt-BR"/>
        </w:rPr>
        <w:t xml:space="preserve"> quitada ou com respectivo comprovante de pagamento</w:t>
      </w:r>
      <w:r w:rsidR="0021546E" w:rsidRPr="0082726D">
        <w:rPr>
          <w:rFonts w:ascii="Arial" w:hAnsi="Arial" w:cs="Arial"/>
          <w:sz w:val="18"/>
          <w:szCs w:val="18"/>
          <w:lang w:val="pt-BR"/>
        </w:rPr>
        <w:t>.</w:t>
      </w:r>
    </w:p>
    <w:p w14:paraId="4BCCCB87" w14:textId="77777777" w:rsidR="0082726D" w:rsidRPr="0082726D" w:rsidRDefault="0082726D">
      <w:pPr>
        <w:spacing w:line="360" w:lineRule="auto"/>
        <w:ind w:left="360"/>
        <w:jc w:val="both"/>
        <w:rPr>
          <w:rFonts w:ascii="Arial" w:hAnsi="Arial" w:cs="Arial"/>
          <w:i/>
          <w:sz w:val="18"/>
          <w:szCs w:val="18"/>
          <w:lang w:val="pt-BR"/>
        </w:rPr>
      </w:pPr>
    </w:p>
    <w:sectPr w:rsidR="0082726D" w:rsidRPr="0082726D" w:rsidSect="004A1EC0">
      <w:footerReference w:type="default" r:id="rId8"/>
      <w:footnotePr>
        <w:pos w:val="beneathText"/>
      </w:footnotePr>
      <w:pgSz w:w="12240" w:h="15840"/>
      <w:pgMar w:top="1418" w:right="1183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2307" w14:textId="77777777" w:rsidR="004A1EC0" w:rsidRDefault="004A1EC0" w:rsidP="00EE6528">
      <w:r>
        <w:separator/>
      </w:r>
    </w:p>
  </w:endnote>
  <w:endnote w:type="continuationSeparator" w:id="0">
    <w:p w14:paraId="2C0F41AF" w14:textId="77777777" w:rsidR="004A1EC0" w:rsidRDefault="004A1EC0" w:rsidP="00EE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233950"/>
      <w:docPartObj>
        <w:docPartGallery w:val="Page Numbers (Bottom of Page)"/>
        <w:docPartUnique/>
      </w:docPartObj>
    </w:sdtPr>
    <w:sdtContent>
      <w:p w14:paraId="0726CDC6" w14:textId="77777777" w:rsidR="00EE6528" w:rsidRDefault="00245AA1">
        <w:pPr>
          <w:pStyle w:val="Rodap"/>
          <w:jc w:val="center"/>
        </w:pPr>
        <w:r>
          <w:fldChar w:fldCharType="begin"/>
        </w:r>
        <w:r w:rsidR="00EE6528">
          <w:instrText>PAGE   \* MERGEFORMAT</w:instrText>
        </w:r>
        <w:r>
          <w:fldChar w:fldCharType="separate"/>
        </w:r>
        <w:r w:rsidR="00B70DE0" w:rsidRPr="00B70DE0">
          <w:rPr>
            <w:noProof/>
            <w:lang w:val="pt-BR"/>
          </w:rPr>
          <w:t>3</w:t>
        </w:r>
        <w:r>
          <w:fldChar w:fldCharType="end"/>
        </w:r>
      </w:p>
    </w:sdtContent>
  </w:sdt>
  <w:p w14:paraId="76B0DBD9" w14:textId="77777777" w:rsidR="00EE6528" w:rsidRDefault="00EE65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4DC7" w14:textId="77777777" w:rsidR="004A1EC0" w:rsidRDefault="004A1EC0" w:rsidP="00EE6528">
      <w:r>
        <w:separator/>
      </w:r>
    </w:p>
  </w:footnote>
  <w:footnote w:type="continuationSeparator" w:id="0">
    <w:p w14:paraId="4D688E6D" w14:textId="77777777" w:rsidR="004A1EC0" w:rsidRDefault="004A1EC0" w:rsidP="00EE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</w:abstractNum>
  <w:abstractNum w:abstractNumId="1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2A22"/>
    <w:multiLevelType w:val="hybridMultilevel"/>
    <w:tmpl w:val="7222DB74"/>
    <w:lvl w:ilvl="0" w:tplc="A0764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6864">
    <w:abstractNumId w:val="1"/>
  </w:num>
  <w:num w:numId="2" w16cid:durableId="653073674">
    <w:abstractNumId w:val="2"/>
  </w:num>
  <w:num w:numId="3" w16cid:durableId="18764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331"/>
    <w:rsid w:val="0001023E"/>
    <w:rsid w:val="00031494"/>
    <w:rsid w:val="000A3260"/>
    <w:rsid w:val="000F5680"/>
    <w:rsid w:val="00153C30"/>
    <w:rsid w:val="00172728"/>
    <w:rsid w:val="001E6736"/>
    <w:rsid w:val="00207B54"/>
    <w:rsid w:val="0021546E"/>
    <w:rsid w:val="00245AA1"/>
    <w:rsid w:val="00250D58"/>
    <w:rsid w:val="002D748D"/>
    <w:rsid w:val="00347216"/>
    <w:rsid w:val="00363484"/>
    <w:rsid w:val="003909EA"/>
    <w:rsid w:val="00392C61"/>
    <w:rsid w:val="004000DF"/>
    <w:rsid w:val="00407B43"/>
    <w:rsid w:val="0042461F"/>
    <w:rsid w:val="0045334C"/>
    <w:rsid w:val="00453462"/>
    <w:rsid w:val="004A1EC0"/>
    <w:rsid w:val="004C3767"/>
    <w:rsid w:val="00516EF8"/>
    <w:rsid w:val="00531858"/>
    <w:rsid w:val="00596B99"/>
    <w:rsid w:val="005A12E0"/>
    <w:rsid w:val="005B4C64"/>
    <w:rsid w:val="005C52C5"/>
    <w:rsid w:val="00630064"/>
    <w:rsid w:val="00631FDB"/>
    <w:rsid w:val="0065490A"/>
    <w:rsid w:val="00692C6F"/>
    <w:rsid w:val="007228F4"/>
    <w:rsid w:val="0073555C"/>
    <w:rsid w:val="007651F2"/>
    <w:rsid w:val="007A3762"/>
    <w:rsid w:val="007A65C8"/>
    <w:rsid w:val="007B1B2E"/>
    <w:rsid w:val="007F7038"/>
    <w:rsid w:val="00820C0F"/>
    <w:rsid w:val="0082726D"/>
    <w:rsid w:val="008619A8"/>
    <w:rsid w:val="008A3DB2"/>
    <w:rsid w:val="0090322A"/>
    <w:rsid w:val="00912C20"/>
    <w:rsid w:val="009A70A0"/>
    <w:rsid w:val="009D098A"/>
    <w:rsid w:val="009D0DDC"/>
    <w:rsid w:val="00A04784"/>
    <w:rsid w:val="00A40316"/>
    <w:rsid w:val="00AC253E"/>
    <w:rsid w:val="00B40F3C"/>
    <w:rsid w:val="00B70DE0"/>
    <w:rsid w:val="00B97BB0"/>
    <w:rsid w:val="00B97D0E"/>
    <w:rsid w:val="00BE0727"/>
    <w:rsid w:val="00BE2F3A"/>
    <w:rsid w:val="00BE443E"/>
    <w:rsid w:val="00C76FC7"/>
    <w:rsid w:val="00C912DB"/>
    <w:rsid w:val="00D07BA2"/>
    <w:rsid w:val="00D312CC"/>
    <w:rsid w:val="00D5095A"/>
    <w:rsid w:val="00DA1519"/>
    <w:rsid w:val="00DD5A37"/>
    <w:rsid w:val="00E41342"/>
    <w:rsid w:val="00E73331"/>
    <w:rsid w:val="00E8156D"/>
    <w:rsid w:val="00EC13E8"/>
    <w:rsid w:val="00EE6528"/>
    <w:rsid w:val="00F004F4"/>
    <w:rsid w:val="00F57A69"/>
    <w:rsid w:val="00F66BE3"/>
    <w:rsid w:val="00F8440B"/>
    <w:rsid w:val="00F97548"/>
    <w:rsid w:val="00FC05ED"/>
    <w:rsid w:val="00FF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672"/>
  <w15:docId w15:val="{4E30B63B-C3DD-45D9-9F83-24EF7F02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16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47216"/>
  </w:style>
  <w:style w:type="paragraph" w:customStyle="1" w:styleId="Captulo">
    <w:name w:val="Capítulo"/>
    <w:basedOn w:val="Normal"/>
    <w:next w:val="Corpodetexto"/>
    <w:rsid w:val="003472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347216"/>
    <w:pPr>
      <w:jc w:val="both"/>
    </w:pPr>
  </w:style>
  <w:style w:type="paragraph" w:styleId="Lista">
    <w:name w:val="List"/>
    <w:basedOn w:val="Corpodetexto"/>
    <w:semiHidden/>
    <w:rsid w:val="00347216"/>
    <w:rPr>
      <w:rFonts w:cs="Tahoma"/>
    </w:rPr>
  </w:style>
  <w:style w:type="paragraph" w:customStyle="1" w:styleId="Legenda1">
    <w:name w:val="Legenda1"/>
    <w:basedOn w:val="Normal"/>
    <w:rsid w:val="0034721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47216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07BA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65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528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EE65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528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13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107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19%20-%20DESDOBRO%20URBAN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6B2C-E86C-4498-9A42-C244ACDD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19 - DESDOBRO URBANO.dotx</Template>
  <TotalTime>18</TotalTime>
  <Pages>3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5</cp:revision>
  <cp:lastPrinted>2012-05-28T19:48:00Z</cp:lastPrinted>
  <dcterms:created xsi:type="dcterms:W3CDTF">2018-10-07T17:18:00Z</dcterms:created>
  <dcterms:modified xsi:type="dcterms:W3CDTF">2024-02-10T11:16:00Z</dcterms:modified>
</cp:coreProperties>
</file>