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A748" w14:textId="77777777" w:rsidR="00BF5143" w:rsidRPr="00CB5D5B" w:rsidRDefault="00BF5143" w:rsidP="00BF5143">
      <w:pPr>
        <w:pStyle w:val="Corpodetexto"/>
        <w:spacing w:line="360" w:lineRule="auto"/>
        <w:ind w:right="-93"/>
        <w:rPr>
          <w:rFonts w:ascii="Arial" w:hAnsi="Arial" w:cs="Arial"/>
          <w:sz w:val="26"/>
          <w:szCs w:val="26"/>
          <w:lang w:val="pt-BR"/>
        </w:rPr>
      </w:pPr>
      <w:r w:rsidRPr="00CB5D5B">
        <w:rPr>
          <w:rFonts w:ascii="Arial" w:hAnsi="Arial" w:cs="Arial"/>
          <w:sz w:val="26"/>
          <w:szCs w:val="26"/>
          <w:lang w:val="pt-BR"/>
        </w:rPr>
        <w:t>ILMO(A) SENHOR(A) OFICIAL(A) DO CARTÓRIO DE REGISTRO DE IMÓVEIS DA COMARCA DE ___________________ - ESTADO DA(O) _________________.</w:t>
      </w:r>
    </w:p>
    <w:p w14:paraId="5E405331" w14:textId="77777777" w:rsidR="00BF5143" w:rsidRPr="00CB5D5B" w:rsidRDefault="00BF5143" w:rsidP="00BF5143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64C45710" w14:textId="77777777" w:rsidR="00BF5143" w:rsidRPr="00CB5D5B" w:rsidRDefault="00BF5143" w:rsidP="00BF5143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 w:rsidRPr="00CB5D5B">
        <w:rPr>
          <w:rFonts w:ascii="Arial" w:hAnsi="Arial" w:cs="Arial"/>
          <w:b/>
          <w:bCs/>
          <w:sz w:val="26"/>
          <w:szCs w:val="26"/>
          <w:u w:val="single"/>
          <w:lang w:val="pt-BR"/>
        </w:rPr>
        <w:t xml:space="preserve">REQUERIMENTO DE </w:t>
      </w: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AVERBAÇÃO DE EDIFICAÇÃO</w:t>
      </w:r>
    </w:p>
    <w:p w14:paraId="5B4CFFF7" w14:textId="77777777" w:rsidR="00BF5143" w:rsidRPr="00CB5D5B" w:rsidRDefault="00BF5143" w:rsidP="00BF5143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340489F0" w14:textId="77777777" w:rsidR="00BF5143" w:rsidRPr="003A1C09" w:rsidRDefault="00BF5143" w:rsidP="00BF5143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2D2C828C" w14:textId="77777777" w:rsidR="000018D3" w:rsidRPr="00531858" w:rsidRDefault="00BF5143" w:rsidP="00BF5143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 w:rsidRPr="00130723">
        <w:rPr>
          <w:rFonts w:ascii="Arial" w:hAnsi="Arial" w:cs="Arial"/>
          <w:b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CB5D5B">
        <w:rPr>
          <w:rFonts w:ascii="Arial" w:hAnsi="Arial" w:cs="Arial"/>
          <w:sz w:val="26"/>
          <w:szCs w:val="26"/>
          <w:lang w:val="pt-BR"/>
        </w:rPr>
        <w:t xml:space="preserve"> </w:t>
      </w:r>
    </w:p>
    <w:p w14:paraId="1F98FDD8" w14:textId="32927073" w:rsidR="00AE2558" w:rsidRPr="00BF5143" w:rsidRDefault="00BF5143" w:rsidP="000207A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BF5143">
        <w:rPr>
          <w:rFonts w:ascii="Arial" w:hAnsi="Arial" w:cs="Arial"/>
          <w:lang w:val="pt-BR"/>
        </w:rPr>
        <w:t>na qualidade de parte interessada [proprietário(a), transmitente, adquirente, etc.] no(s) imóvel(eis) matriculado(s) ou transcrito(s) sob o(s) nº(s) ____________________________________ do Livro nº _____________________ de Registro Geral ou Transcrição das Transmissões deste Cartório de Registro de Imóveis,</w:t>
      </w:r>
      <w:r w:rsidR="00491298" w:rsidRPr="00BF5143">
        <w:rPr>
          <w:rFonts w:ascii="Arial" w:hAnsi="Arial" w:cs="Arial"/>
          <w:lang w:val="pt-BR"/>
        </w:rPr>
        <w:t xml:space="preserve"> </w:t>
      </w:r>
      <w:r w:rsidR="00531858" w:rsidRPr="00BF5143">
        <w:rPr>
          <w:rFonts w:ascii="Arial" w:hAnsi="Arial" w:cs="Arial"/>
          <w:lang w:val="pt-BR"/>
        </w:rPr>
        <w:t xml:space="preserve">vem, </w:t>
      </w:r>
      <w:r w:rsidR="00FF17B6" w:rsidRPr="00BF5143">
        <w:rPr>
          <w:rFonts w:ascii="Arial" w:hAnsi="Arial" w:cs="Arial"/>
          <w:lang w:val="pt-BR"/>
        </w:rPr>
        <w:t>com fundamento na Lei 6.015/</w:t>
      </w:r>
      <w:r w:rsidR="005C52C5" w:rsidRPr="00BF5143">
        <w:rPr>
          <w:rFonts w:ascii="Arial" w:hAnsi="Arial" w:cs="Arial"/>
          <w:lang w:val="pt-BR"/>
        </w:rPr>
        <w:t>1973</w:t>
      </w:r>
      <w:r w:rsidR="00662130">
        <w:rPr>
          <w:rFonts w:ascii="Arial" w:hAnsi="Arial" w:cs="Arial"/>
          <w:lang w:val="pt-BR"/>
        </w:rPr>
        <w:t xml:space="preserve"> e no inciso V do artigo 1.024 do Provimento Conjunto nº CGJ/CCI 015/2023</w:t>
      </w:r>
      <w:r w:rsidR="00FF17B6" w:rsidRPr="00BF5143">
        <w:rPr>
          <w:rFonts w:ascii="Arial" w:hAnsi="Arial" w:cs="Arial"/>
          <w:lang w:val="pt-BR"/>
        </w:rPr>
        <w:t xml:space="preserve">, requerer a V.Sa. </w:t>
      </w:r>
      <w:r>
        <w:rPr>
          <w:rFonts w:ascii="Arial" w:hAnsi="Arial" w:cs="Arial"/>
          <w:lang w:val="pt-BR"/>
        </w:rPr>
        <w:t>que realize a averbação da</w:t>
      </w:r>
      <w:r w:rsidR="00662130">
        <w:rPr>
          <w:rFonts w:ascii="Arial" w:hAnsi="Arial" w:cs="Arial"/>
          <w:lang w:val="pt-BR"/>
        </w:rPr>
        <w:t xml:space="preserve">: </w:t>
      </w:r>
      <w:r w:rsidR="00662130" w:rsidRPr="00662130">
        <w:rPr>
          <w:rFonts w:ascii="Arial" w:hAnsi="Arial" w:cs="Arial"/>
          <w:u w:val="single"/>
          <w:lang w:val="pt-BR"/>
        </w:rPr>
        <w:t>construção, reconstrução, reforma, ampliação ou demolição</w:t>
      </w:r>
      <w:r w:rsidR="00662130" w:rsidRPr="00662130">
        <w:rPr>
          <w:rFonts w:ascii="Arial" w:hAnsi="Arial" w:cs="Arial"/>
          <w:lang w:val="pt-BR"/>
        </w:rPr>
        <w:t xml:space="preserve"> de </w:t>
      </w:r>
      <w:r w:rsidR="00662130">
        <w:rPr>
          <w:rFonts w:ascii="Arial" w:hAnsi="Arial" w:cs="Arial"/>
          <w:lang w:val="pt-BR"/>
        </w:rPr>
        <w:t>obra</w:t>
      </w:r>
      <w:r>
        <w:rPr>
          <w:rFonts w:ascii="Arial" w:hAnsi="Arial" w:cs="Arial"/>
          <w:lang w:val="pt-BR"/>
        </w:rPr>
        <w:t xml:space="preserve"> do imóvel d</w:t>
      </w:r>
      <w:r w:rsidR="00491298" w:rsidRPr="00BF5143">
        <w:rPr>
          <w:rFonts w:ascii="Arial" w:hAnsi="Arial" w:cs="Arial"/>
          <w:lang w:val="pt-BR"/>
        </w:rPr>
        <w:t xml:space="preserve">a matrícula mencionada, </w:t>
      </w:r>
      <w:r>
        <w:rPr>
          <w:rFonts w:ascii="Arial" w:hAnsi="Arial" w:cs="Arial"/>
          <w:lang w:val="pt-BR"/>
        </w:rPr>
        <w:t xml:space="preserve">constituída por uma </w:t>
      </w:r>
      <w:r w:rsidR="00662130">
        <w:rPr>
          <w:rFonts w:ascii="Arial" w:hAnsi="Arial" w:cs="Arial"/>
          <w:lang w:val="pt-BR"/>
        </w:rPr>
        <w:t>construção</w:t>
      </w:r>
      <w:r>
        <w:rPr>
          <w:rFonts w:ascii="Arial" w:hAnsi="Arial" w:cs="Arial"/>
          <w:lang w:val="pt-BR"/>
        </w:rPr>
        <w:t xml:space="preserve"> </w:t>
      </w:r>
      <w:r w:rsidR="00491298" w:rsidRPr="00BF5143">
        <w:rPr>
          <w:rFonts w:ascii="Arial" w:hAnsi="Arial" w:cs="Arial"/>
          <w:lang w:val="pt-BR"/>
        </w:rPr>
        <w:t>___________________________</w:t>
      </w:r>
      <w:r>
        <w:rPr>
          <w:rFonts w:ascii="Arial" w:hAnsi="Arial" w:cs="Arial"/>
          <w:lang w:val="pt-BR"/>
        </w:rPr>
        <w:t xml:space="preserve"> (residencial ou comercial)</w:t>
      </w:r>
      <w:r w:rsidR="00491298" w:rsidRPr="00BF5143">
        <w:rPr>
          <w:rFonts w:ascii="Arial" w:hAnsi="Arial" w:cs="Arial"/>
          <w:lang w:val="pt-BR"/>
        </w:rPr>
        <w:t>, co</w:t>
      </w:r>
      <w:r w:rsidR="005A6762" w:rsidRPr="00BF5143">
        <w:rPr>
          <w:rFonts w:ascii="Arial" w:hAnsi="Arial" w:cs="Arial"/>
          <w:lang w:val="pt-BR"/>
        </w:rPr>
        <w:t xml:space="preserve">m a área total </w:t>
      </w:r>
      <w:r>
        <w:rPr>
          <w:rFonts w:ascii="Arial" w:hAnsi="Arial" w:cs="Arial"/>
          <w:lang w:val="pt-BR"/>
        </w:rPr>
        <w:t xml:space="preserve">indicada no habite-se </w:t>
      </w:r>
      <w:r w:rsidR="005A6762" w:rsidRPr="00BF5143">
        <w:rPr>
          <w:rFonts w:ascii="Arial" w:hAnsi="Arial" w:cs="Arial"/>
          <w:lang w:val="pt-BR"/>
        </w:rPr>
        <w:t>de __________</w:t>
      </w:r>
      <w:r>
        <w:rPr>
          <w:rFonts w:ascii="Arial" w:hAnsi="Arial" w:cs="Arial"/>
          <w:lang w:val="pt-BR"/>
        </w:rPr>
        <w:t xml:space="preserve">________________ </w:t>
      </w:r>
      <w:r w:rsidR="005A6762" w:rsidRPr="00BF5143">
        <w:rPr>
          <w:rFonts w:ascii="Arial" w:hAnsi="Arial" w:cs="Arial"/>
          <w:lang w:val="pt-BR"/>
        </w:rPr>
        <w:t>m²</w:t>
      </w:r>
      <w:r>
        <w:rPr>
          <w:rFonts w:ascii="Arial" w:hAnsi="Arial" w:cs="Arial"/>
          <w:lang w:val="pt-BR"/>
        </w:rPr>
        <w:t>, a qual a</w:t>
      </w:r>
      <w:r w:rsidR="00491298" w:rsidRPr="00BF5143">
        <w:rPr>
          <w:rFonts w:ascii="Arial" w:hAnsi="Arial" w:cs="Arial"/>
          <w:lang w:val="pt-BR"/>
        </w:rPr>
        <w:t>tribui à construção o valor de R$ _____________________________</w:t>
      </w:r>
      <w:r w:rsidR="005A6762" w:rsidRPr="00BF5143">
        <w:rPr>
          <w:rFonts w:ascii="Arial" w:hAnsi="Arial" w:cs="Arial"/>
          <w:lang w:val="pt-BR"/>
        </w:rPr>
        <w:t>___________</w:t>
      </w:r>
      <w:r w:rsidR="00491298" w:rsidRPr="00BF5143">
        <w:rPr>
          <w:rFonts w:ascii="Arial" w:hAnsi="Arial" w:cs="Arial"/>
          <w:lang w:val="pt-BR"/>
        </w:rPr>
        <w:t>____________________________</w:t>
      </w:r>
      <w:r>
        <w:rPr>
          <w:rFonts w:ascii="Arial" w:hAnsi="Arial" w:cs="Arial"/>
          <w:lang w:val="pt-BR"/>
        </w:rPr>
        <w:t xml:space="preserve">, </w:t>
      </w:r>
      <w:r w:rsidR="007D54EA">
        <w:rPr>
          <w:rFonts w:ascii="Arial" w:hAnsi="Arial" w:cs="Arial"/>
          <w:lang w:val="pt-BR"/>
        </w:rPr>
        <w:t>por se tratar do valor real ou de m</w:t>
      </w:r>
      <w:r w:rsidR="00662130">
        <w:rPr>
          <w:rFonts w:ascii="Arial" w:hAnsi="Arial" w:cs="Arial"/>
          <w:lang w:val="pt-BR"/>
        </w:rPr>
        <w:t>e</w:t>
      </w:r>
      <w:r w:rsidR="007D54EA">
        <w:rPr>
          <w:rFonts w:ascii="Arial" w:hAnsi="Arial" w:cs="Arial"/>
          <w:lang w:val="pt-BR"/>
        </w:rPr>
        <w:t>rcado</w:t>
      </w:r>
      <w:r>
        <w:rPr>
          <w:rFonts w:ascii="Arial" w:hAnsi="Arial" w:cs="Arial"/>
          <w:lang w:val="pt-BR"/>
        </w:rPr>
        <w:t>.</w:t>
      </w:r>
      <w:r w:rsidR="000207AB">
        <w:rPr>
          <w:rFonts w:ascii="Arial" w:hAnsi="Arial" w:cs="Arial"/>
          <w:lang w:val="pt-BR"/>
        </w:rPr>
        <w:t xml:space="preserve"> </w:t>
      </w:r>
      <w:r w:rsidR="00AE2558" w:rsidRPr="00BF5143">
        <w:rPr>
          <w:rFonts w:ascii="Arial" w:hAnsi="Arial" w:cs="Arial"/>
          <w:lang w:val="pt-BR"/>
        </w:rPr>
        <w:t>Requer e autoriza, ainda, todas as demais averbações julgadas necessárias, de inclusão, retificação ou atualização de dados, de natureza objetiva (referentes ao imóvel) ou subjetiva (referentes aos proprietários).</w:t>
      </w:r>
    </w:p>
    <w:p w14:paraId="4B4EF7CC" w14:textId="77777777" w:rsidR="000207AB" w:rsidRDefault="004731A2" w:rsidP="005A6762">
      <w:pPr>
        <w:spacing w:line="360" w:lineRule="auto"/>
        <w:jc w:val="both"/>
        <w:rPr>
          <w:rFonts w:ascii="Arial" w:hAnsi="Arial" w:cs="Arial"/>
          <w:lang w:val="pt-BR"/>
        </w:rPr>
      </w:pPr>
      <w:r w:rsidRPr="00BF5143">
        <w:rPr>
          <w:rFonts w:ascii="Arial" w:hAnsi="Arial" w:cs="Arial"/>
          <w:lang w:val="pt-BR"/>
        </w:rPr>
        <w:t xml:space="preserve">                                          </w:t>
      </w:r>
    </w:p>
    <w:p w14:paraId="2F852D05" w14:textId="146A34DC" w:rsidR="005A6762" w:rsidRPr="00BF5143" w:rsidRDefault="000207AB" w:rsidP="005A6762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</w:t>
      </w:r>
      <w:r w:rsidR="004731A2" w:rsidRPr="00BF5143">
        <w:rPr>
          <w:rFonts w:ascii="Arial" w:hAnsi="Arial" w:cs="Arial"/>
          <w:lang w:val="pt-BR"/>
        </w:rPr>
        <w:t>______________________</w:t>
      </w:r>
      <w:r w:rsidR="005A6762" w:rsidRPr="00BF5143">
        <w:rPr>
          <w:rFonts w:ascii="Arial" w:hAnsi="Arial" w:cs="Arial"/>
          <w:lang w:val="pt-BR"/>
        </w:rPr>
        <w:t>, ...... de ........................ de 20</w:t>
      </w:r>
      <w:r w:rsidR="007D54EA">
        <w:rPr>
          <w:rFonts w:ascii="Arial" w:hAnsi="Arial" w:cs="Arial"/>
          <w:lang w:val="pt-BR"/>
        </w:rPr>
        <w:t>2</w:t>
      </w:r>
      <w:r w:rsidR="005A6762" w:rsidRPr="00BF5143">
        <w:rPr>
          <w:rFonts w:ascii="Arial" w:hAnsi="Arial" w:cs="Arial"/>
          <w:lang w:val="pt-BR"/>
        </w:rPr>
        <w:t>....</w:t>
      </w:r>
    </w:p>
    <w:p w14:paraId="231CDF7A" w14:textId="77777777" w:rsidR="000207AB" w:rsidRDefault="004731A2" w:rsidP="005A6762">
      <w:pPr>
        <w:spacing w:line="360" w:lineRule="auto"/>
        <w:jc w:val="both"/>
        <w:rPr>
          <w:rFonts w:ascii="Arial" w:hAnsi="Arial" w:cs="Arial"/>
          <w:lang w:val="pt-BR"/>
        </w:rPr>
      </w:pPr>
      <w:r w:rsidRPr="00BF5143">
        <w:rPr>
          <w:rFonts w:ascii="Arial" w:hAnsi="Arial" w:cs="Arial"/>
          <w:lang w:val="pt-BR"/>
        </w:rPr>
        <w:t xml:space="preserve">                                                                        </w:t>
      </w:r>
    </w:p>
    <w:p w14:paraId="25B609D0" w14:textId="77777777" w:rsidR="005A6762" w:rsidRPr="00BF5143" w:rsidRDefault="000207AB" w:rsidP="005A6762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              </w:t>
      </w:r>
      <w:r w:rsidR="005A6762" w:rsidRPr="00BF5143">
        <w:rPr>
          <w:rFonts w:ascii="Arial" w:hAnsi="Arial" w:cs="Arial"/>
          <w:lang w:val="pt-BR"/>
        </w:rPr>
        <w:t>_________________________________</w:t>
      </w:r>
    </w:p>
    <w:p w14:paraId="53A336C5" w14:textId="77777777" w:rsidR="000207AB" w:rsidRDefault="004731A2" w:rsidP="005A6762">
      <w:pPr>
        <w:spacing w:line="360" w:lineRule="auto"/>
        <w:jc w:val="both"/>
        <w:rPr>
          <w:rFonts w:ascii="Arial" w:hAnsi="Arial" w:cs="Arial"/>
          <w:lang w:val="pt-BR"/>
        </w:rPr>
      </w:pPr>
      <w:r w:rsidRPr="00BF5143">
        <w:rPr>
          <w:rFonts w:ascii="Arial" w:hAnsi="Arial" w:cs="Arial"/>
          <w:lang w:val="pt-BR"/>
        </w:rPr>
        <w:t xml:space="preserve">                                                                                         </w:t>
      </w:r>
      <w:r w:rsidR="000207AB">
        <w:rPr>
          <w:rFonts w:ascii="Arial" w:hAnsi="Arial" w:cs="Arial"/>
          <w:lang w:val="pt-BR"/>
        </w:rPr>
        <w:t xml:space="preserve">     </w:t>
      </w:r>
      <w:r w:rsidRPr="00BF5143">
        <w:rPr>
          <w:rFonts w:ascii="Arial" w:hAnsi="Arial" w:cs="Arial"/>
          <w:lang w:val="pt-BR"/>
        </w:rPr>
        <w:t xml:space="preserve">     </w:t>
      </w:r>
      <w:r w:rsidR="005A6762" w:rsidRPr="00BF5143">
        <w:rPr>
          <w:rFonts w:ascii="Arial" w:hAnsi="Arial" w:cs="Arial"/>
          <w:lang w:val="pt-BR"/>
        </w:rPr>
        <w:t>Proprietário</w:t>
      </w:r>
    </w:p>
    <w:p w14:paraId="377904F9" w14:textId="77777777" w:rsidR="0076286F" w:rsidRDefault="000207AB" w:rsidP="005A6762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                                   </w:t>
      </w:r>
      <w:r w:rsidR="0076286F">
        <w:rPr>
          <w:rFonts w:ascii="Arial" w:hAnsi="Arial" w:cs="Arial"/>
          <w:lang w:val="pt-BR"/>
        </w:rPr>
        <w:t>(reconhecer firma)</w:t>
      </w:r>
    </w:p>
    <w:p w14:paraId="553A13B9" w14:textId="77777777" w:rsidR="00662130" w:rsidRPr="00BF5143" w:rsidRDefault="00662130" w:rsidP="005A6762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8C0A364" w14:textId="77777777" w:rsidR="00491298" w:rsidRPr="00BF5143" w:rsidRDefault="00491298" w:rsidP="005A6762">
      <w:pPr>
        <w:pStyle w:val="Ttulo1"/>
        <w:rPr>
          <w:rFonts w:ascii="Arial" w:hAnsi="Arial" w:cs="Arial"/>
          <w:i w:val="0"/>
          <w:iCs w:val="0"/>
          <w:sz w:val="24"/>
        </w:rPr>
      </w:pPr>
      <w:r w:rsidRPr="00BF5143">
        <w:rPr>
          <w:rFonts w:ascii="Arial" w:hAnsi="Arial" w:cs="Arial"/>
          <w:i w:val="0"/>
          <w:iCs w:val="0"/>
          <w:sz w:val="24"/>
          <w:u w:val="single"/>
        </w:rPr>
        <w:t>Documento</w:t>
      </w:r>
      <w:r w:rsidR="005A6762" w:rsidRPr="00BF5143">
        <w:rPr>
          <w:rFonts w:ascii="Arial" w:hAnsi="Arial" w:cs="Arial"/>
          <w:i w:val="0"/>
          <w:iCs w:val="0"/>
          <w:sz w:val="24"/>
          <w:u w:val="single"/>
        </w:rPr>
        <w:t>(</w:t>
      </w:r>
      <w:r w:rsidRPr="00BF5143">
        <w:rPr>
          <w:rFonts w:ascii="Arial" w:hAnsi="Arial" w:cs="Arial"/>
          <w:i w:val="0"/>
          <w:iCs w:val="0"/>
          <w:sz w:val="24"/>
          <w:u w:val="single"/>
        </w:rPr>
        <w:t>s</w:t>
      </w:r>
      <w:r w:rsidR="005A6762" w:rsidRPr="00BF5143">
        <w:rPr>
          <w:rFonts w:ascii="Arial" w:hAnsi="Arial" w:cs="Arial"/>
          <w:i w:val="0"/>
          <w:iCs w:val="0"/>
          <w:sz w:val="24"/>
          <w:u w:val="single"/>
        </w:rPr>
        <w:t>)</w:t>
      </w:r>
      <w:r w:rsidRPr="00BF5143">
        <w:rPr>
          <w:rFonts w:ascii="Arial" w:hAnsi="Arial" w:cs="Arial"/>
          <w:i w:val="0"/>
          <w:iCs w:val="0"/>
          <w:sz w:val="24"/>
          <w:u w:val="single"/>
        </w:rPr>
        <w:t xml:space="preserve"> anexo</w:t>
      </w:r>
      <w:r w:rsidR="005A6762" w:rsidRPr="00BF5143">
        <w:rPr>
          <w:rFonts w:ascii="Arial" w:hAnsi="Arial" w:cs="Arial"/>
          <w:i w:val="0"/>
          <w:iCs w:val="0"/>
          <w:sz w:val="24"/>
          <w:u w:val="single"/>
        </w:rPr>
        <w:t>(</w:t>
      </w:r>
      <w:r w:rsidRPr="00BF5143">
        <w:rPr>
          <w:rFonts w:ascii="Arial" w:hAnsi="Arial" w:cs="Arial"/>
          <w:i w:val="0"/>
          <w:iCs w:val="0"/>
          <w:sz w:val="24"/>
          <w:u w:val="single"/>
        </w:rPr>
        <w:t>s</w:t>
      </w:r>
      <w:r w:rsidR="005A6762" w:rsidRPr="00BF5143">
        <w:rPr>
          <w:rFonts w:ascii="Arial" w:hAnsi="Arial" w:cs="Arial"/>
          <w:i w:val="0"/>
          <w:iCs w:val="0"/>
          <w:sz w:val="24"/>
          <w:u w:val="single"/>
        </w:rPr>
        <w:t>)</w:t>
      </w:r>
      <w:r w:rsidRPr="00BF5143">
        <w:rPr>
          <w:rFonts w:ascii="Arial" w:hAnsi="Arial" w:cs="Arial"/>
          <w:i w:val="0"/>
          <w:iCs w:val="0"/>
          <w:sz w:val="24"/>
        </w:rPr>
        <w:t>:</w:t>
      </w:r>
    </w:p>
    <w:p w14:paraId="5149127C" w14:textId="77777777" w:rsidR="00491298" w:rsidRPr="00BF5143" w:rsidRDefault="004731A2" w:rsidP="005A6762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  <w:lang w:val="pt-BR"/>
        </w:rPr>
      </w:pPr>
      <w:r w:rsidRPr="00BF5143">
        <w:rPr>
          <w:rFonts w:ascii="Arial" w:hAnsi="Arial" w:cs="Arial"/>
          <w:lang w:val="pt-BR"/>
        </w:rPr>
        <w:t xml:space="preserve">Alvará de </w:t>
      </w:r>
      <w:r w:rsidR="00491298" w:rsidRPr="00BF5143">
        <w:rPr>
          <w:rFonts w:ascii="Arial" w:hAnsi="Arial" w:cs="Arial"/>
          <w:lang w:val="pt-BR"/>
        </w:rPr>
        <w:t xml:space="preserve">Licença </w:t>
      </w:r>
      <w:r w:rsidR="004B2FBE" w:rsidRPr="00BF5143">
        <w:rPr>
          <w:rFonts w:ascii="Arial" w:hAnsi="Arial" w:cs="Arial"/>
          <w:lang w:val="pt-BR"/>
        </w:rPr>
        <w:t>para construção</w:t>
      </w:r>
      <w:r w:rsidR="00491298" w:rsidRPr="00BF5143">
        <w:rPr>
          <w:rFonts w:ascii="Arial" w:hAnsi="Arial" w:cs="Arial"/>
          <w:lang w:val="pt-BR"/>
        </w:rPr>
        <w:t xml:space="preserve"> expedid</w:t>
      </w:r>
      <w:r w:rsidR="00550AB7">
        <w:rPr>
          <w:rFonts w:ascii="Arial" w:hAnsi="Arial" w:cs="Arial"/>
          <w:lang w:val="pt-BR"/>
        </w:rPr>
        <w:t>o</w:t>
      </w:r>
      <w:r w:rsidR="00491298" w:rsidRPr="00BF5143">
        <w:rPr>
          <w:rFonts w:ascii="Arial" w:hAnsi="Arial" w:cs="Arial"/>
          <w:lang w:val="pt-BR"/>
        </w:rPr>
        <w:t xml:space="preserve"> pelo Município</w:t>
      </w:r>
      <w:r w:rsidR="00B424D3" w:rsidRPr="00BF5143">
        <w:rPr>
          <w:rFonts w:ascii="Arial" w:hAnsi="Arial" w:cs="Arial"/>
          <w:lang w:val="pt-BR"/>
        </w:rPr>
        <w:t>.</w:t>
      </w:r>
    </w:p>
    <w:p w14:paraId="7B57131C" w14:textId="77777777" w:rsidR="00491298" w:rsidRPr="00BF5143" w:rsidRDefault="004B2FBE" w:rsidP="005A6762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  <w:lang w:val="pt-BR"/>
        </w:rPr>
      </w:pPr>
      <w:r w:rsidRPr="00BF5143">
        <w:rPr>
          <w:rFonts w:ascii="Arial" w:hAnsi="Arial" w:cs="Arial"/>
          <w:lang w:val="pt-BR"/>
        </w:rPr>
        <w:t>Habite-se</w:t>
      </w:r>
      <w:r w:rsidR="00491298" w:rsidRPr="00BF5143">
        <w:rPr>
          <w:rFonts w:ascii="Arial" w:hAnsi="Arial" w:cs="Arial"/>
          <w:lang w:val="pt-BR"/>
        </w:rPr>
        <w:t xml:space="preserve"> expedido pelo Município</w:t>
      </w:r>
      <w:r w:rsidR="000018D3" w:rsidRPr="00BF5143">
        <w:rPr>
          <w:rFonts w:ascii="Arial" w:hAnsi="Arial" w:cs="Arial"/>
          <w:lang w:val="pt-BR"/>
        </w:rPr>
        <w:t>.</w:t>
      </w:r>
    </w:p>
    <w:p w14:paraId="568500DF" w14:textId="67E48230" w:rsidR="004731A2" w:rsidRPr="00BF5143" w:rsidRDefault="004731A2" w:rsidP="005A6762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  <w:lang w:val="pt-BR"/>
        </w:rPr>
      </w:pPr>
      <w:r w:rsidRPr="00BF5143">
        <w:rPr>
          <w:rFonts w:ascii="Arial" w:hAnsi="Arial" w:cs="Arial"/>
          <w:lang w:val="pt-BR"/>
        </w:rPr>
        <w:t>Planta firmada pelo Engenheiro e p</w:t>
      </w:r>
      <w:r w:rsidR="00550AB7">
        <w:rPr>
          <w:rFonts w:ascii="Arial" w:hAnsi="Arial" w:cs="Arial"/>
          <w:lang w:val="pt-BR"/>
        </w:rPr>
        <w:t>elo(a)</w:t>
      </w:r>
      <w:r w:rsidRPr="00BF5143">
        <w:rPr>
          <w:rFonts w:ascii="Arial" w:hAnsi="Arial" w:cs="Arial"/>
          <w:lang w:val="pt-BR"/>
        </w:rPr>
        <w:t xml:space="preserve"> proprietário</w:t>
      </w:r>
      <w:r w:rsidR="00550AB7">
        <w:rPr>
          <w:rFonts w:ascii="Arial" w:hAnsi="Arial" w:cs="Arial"/>
          <w:lang w:val="pt-BR"/>
        </w:rPr>
        <w:t>(a)</w:t>
      </w:r>
      <w:r w:rsidRPr="00BF5143">
        <w:rPr>
          <w:rFonts w:ascii="Arial" w:hAnsi="Arial" w:cs="Arial"/>
          <w:lang w:val="pt-BR"/>
        </w:rPr>
        <w:t>, aprovada pelo Município.</w:t>
      </w:r>
    </w:p>
    <w:p w14:paraId="477F53D6" w14:textId="497AA26E" w:rsidR="004731A2" w:rsidRDefault="004731A2" w:rsidP="005A6762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  <w:lang w:val="pt-BR"/>
        </w:rPr>
      </w:pPr>
      <w:r w:rsidRPr="00BF5143">
        <w:rPr>
          <w:rFonts w:ascii="Arial" w:hAnsi="Arial" w:cs="Arial"/>
          <w:lang w:val="pt-BR"/>
        </w:rPr>
        <w:t>ART – Anotação de Responsabilidade Técnica, totalmente preenchida e quitada.</w:t>
      </w:r>
    </w:p>
    <w:p w14:paraId="00B62CE2" w14:textId="2FC49B26" w:rsidR="007D54EA" w:rsidRDefault="007D54EA" w:rsidP="005A6762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Memorial descritivo da obra, com a caracterização de sua subdivisão interna.</w:t>
      </w:r>
    </w:p>
    <w:p w14:paraId="7A3A621E" w14:textId="2384FBE4" w:rsidR="00662130" w:rsidRDefault="00662130" w:rsidP="005A6762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Certidão de Avaliação Atualizada do Imóvel (terreno e obra) expedida pelo Município.</w:t>
      </w:r>
    </w:p>
    <w:p w14:paraId="4C83FF76" w14:textId="1A837499" w:rsidR="00662130" w:rsidRPr="00BF5143" w:rsidRDefault="00662130" w:rsidP="005A6762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Se tratar de demolição, os documentos anteriores serão substituídos por certidão expedida pela municipalidade dando conta do respectivo evento, contando com os dados da matrícula e da obra demolida.</w:t>
      </w:r>
    </w:p>
    <w:p w14:paraId="7AC01700" w14:textId="77777777" w:rsidR="00491298" w:rsidRPr="00BF5143" w:rsidRDefault="00491298" w:rsidP="004B2FBE">
      <w:pPr>
        <w:spacing w:line="360" w:lineRule="auto"/>
        <w:jc w:val="both"/>
        <w:rPr>
          <w:rFonts w:ascii="Arial" w:hAnsi="Arial" w:cs="Arial"/>
          <w:i/>
          <w:u w:val="single"/>
          <w:lang w:val="pt-BR"/>
        </w:rPr>
      </w:pPr>
    </w:p>
    <w:sectPr w:rsidR="00491298" w:rsidRPr="00BF5143" w:rsidSect="001A3506">
      <w:footerReference w:type="default" r:id="rId7"/>
      <w:footnotePr>
        <w:pos w:val="beneathText"/>
      </w:footnotePr>
      <w:pgSz w:w="12240" w:h="15840"/>
      <w:pgMar w:top="851" w:right="1183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CBC7" w14:textId="77777777" w:rsidR="001A3506" w:rsidRDefault="001A3506" w:rsidP="00050BA7">
      <w:r>
        <w:separator/>
      </w:r>
    </w:p>
  </w:endnote>
  <w:endnote w:type="continuationSeparator" w:id="0">
    <w:p w14:paraId="3AA616BC" w14:textId="77777777" w:rsidR="001A3506" w:rsidRDefault="001A3506" w:rsidP="0005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A1FB" w14:textId="77777777" w:rsidR="00050BA7" w:rsidRDefault="00050B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47DA" w14:textId="77777777" w:rsidR="001A3506" w:rsidRDefault="001A3506" w:rsidP="00050BA7">
      <w:r>
        <w:separator/>
      </w:r>
    </w:p>
  </w:footnote>
  <w:footnote w:type="continuationSeparator" w:id="0">
    <w:p w14:paraId="1348C2D1" w14:textId="77777777" w:rsidR="001A3506" w:rsidRDefault="001A3506" w:rsidP="0005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</w:abstractNum>
  <w:abstractNum w:abstractNumId="1" w15:restartNumberingAfterBreak="0">
    <w:nsid w:val="0A3A0B86"/>
    <w:multiLevelType w:val="hybridMultilevel"/>
    <w:tmpl w:val="A394DA1C"/>
    <w:lvl w:ilvl="0" w:tplc="F8789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2A22"/>
    <w:multiLevelType w:val="hybridMultilevel"/>
    <w:tmpl w:val="6B0E6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611B5"/>
    <w:multiLevelType w:val="hybridMultilevel"/>
    <w:tmpl w:val="AE8A9200"/>
    <w:lvl w:ilvl="0" w:tplc="33746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3698314">
    <w:abstractNumId w:val="1"/>
  </w:num>
  <w:num w:numId="2" w16cid:durableId="161893993">
    <w:abstractNumId w:val="2"/>
  </w:num>
  <w:num w:numId="3" w16cid:durableId="789544265">
    <w:abstractNumId w:val="0"/>
  </w:num>
  <w:num w:numId="4" w16cid:durableId="108379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86"/>
    <w:rsid w:val="000018D3"/>
    <w:rsid w:val="000207AB"/>
    <w:rsid w:val="00050BA7"/>
    <w:rsid w:val="00086A37"/>
    <w:rsid w:val="00127BCE"/>
    <w:rsid w:val="00153C30"/>
    <w:rsid w:val="00170890"/>
    <w:rsid w:val="00172728"/>
    <w:rsid w:val="001A3506"/>
    <w:rsid w:val="00204A60"/>
    <w:rsid w:val="0028775D"/>
    <w:rsid w:val="002E3DCA"/>
    <w:rsid w:val="00363484"/>
    <w:rsid w:val="00365773"/>
    <w:rsid w:val="00382C39"/>
    <w:rsid w:val="004000DF"/>
    <w:rsid w:val="004124CF"/>
    <w:rsid w:val="0042461F"/>
    <w:rsid w:val="00434BEE"/>
    <w:rsid w:val="0045334C"/>
    <w:rsid w:val="00453462"/>
    <w:rsid w:val="004731A2"/>
    <w:rsid w:val="00491298"/>
    <w:rsid w:val="004B2FBE"/>
    <w:rsid w:val="004F6CEC"/>
    <w:rsid w:val="00531858"/>
    <w:rsid w:val="005427A7"/>
    <w:rsid w:val="00550AB7"/>
    <w:rsid w:val="005A6762"/>
    <w:rsid w:val="005C52C5"/>
    <w:rsid w:val="00651B05"/>
    <w:rsid w:val="00662130"/>
    <w:rsid w:val="00662F48"/>
    <w:rsid w:val="00692C6F"/>
    <w:rsid w:val="00692FFF"/>
    <w:rsid w:val="0076286F"/>
    <w:rsid w:val="007651F2"/>
    <w:rsid w:val="007A11CE"/>
    <w:rsid w:val="007A3762"/>
    <w:rsid w:val="007D54EA"/>
    <w:rsid w:val="007F7038"/>
    <w:rsid w:val="008619A8"/>
    <w:rsid w:val="00883319"/>
    <w:rsid w:val="008F7EFC"/>
    <w:rsid w:val="0090322A"/>
    <w:rsid w:val="00AC253E"/>
    <w:rsid w:val="00AE2558"/>
    <w:rsid w:val="00B424D3"/>
    <w:rsid w:val="00BD5CFA"/>
    <w:rsid w:val="00BE2F3A"/>
    <w:rsid w:val="00BF5143"/>
    <w:rsid w:val="00C10E14"/>
    <w:rsid w:val="00C13886"/>
    <w:rsid w:val="00C912DB"/>
    <w:rsid w:val="00CF0991"/>
    <w:rsid w:val="00D312CC"/>
    <w:rsid w:val="00D5095A"/>
    <w:rsid w:val="00DA1519"/>
    <w:rsid w:val="00DC6A4C"/>
    <w:rsid w:val="00DF2BCF"/>
    <w:rsid w:val="00E411E7"/>
    <w:rsid w:val="00E41342"/>
    <w:rsid w:val="00E45E1F"/>
    <w:rsid w:val="00E478F4"/>
    <w:rsid w:val="00E76E73"/>
    <w:rsid w:val="00F41738"/>
    <w:rsid w:val="00F97548"/>
    <w:rsid w:val="00F97D5A"/>
    <w:rsid w:val="00FE3E0A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D4FD"/>
  <w15:docId w15:val="{8568284E-8B4B-4778-A1D4-0A845BAD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F4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E478F4"/>
  </w:style>
  <w:style w:type="paragraph" w:customStyle="1" w:styleId="Captulo">
    <w:name w:val="Capítulo"/>
    <w:basedOn w:val="Normal"/>
    <w:next w:val="Corpodetexto"/>
    <w:rsid w:val="00E478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E478F4"/>
    <w:pPr>
      <w:jc w:val="both"/>
    </w:pPr>
  </w:style>
  <w:style w:type="paragraph" w:styleId="Lista">
    <w:name w:val="List"/>
    <w:basedOn w:val="Corpodetexto"/>
    <w:semiHidden/>
    <w:rsid w:val="00E478F4"/>
    <w:rPr>
      <w:rFonts w:cs="Tahoma"/>
    </w:rPr>
  </w:style>
  <w:style w:type="paragraph" w:customStyle="1" w:styleId="Legenda1">
    <w:name w:val="Legenda1"/>
    <w:basedOn w:val="Normal"/>
    <w:rsid w:val="00E478F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478F4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50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0BA7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050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0BA7"/>
    <w:rPr>
      <w:sz w:val="24"/>
      <w:szCs w:val="24"/>
      <w:lang w:val="en-US" w:eastAsia="ar-SA"/>
    </w:rPr>
  </w:style>
  <w:style w:type="paragraph" w:styleId="PargrafodaLista">
    <w:name w:val="List Paragraph"/>
    <w:basedOn w:val="Normal"/>
    <w:uiPriority w:val="34"/>
    <w:qFormat/>
    <w:rsid w:val="0065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23%20-%20EDIFICA&#199;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REQ-DECL-DOC 23 - EDIFICAÇÃO.dotx</Template>
  <TotalTime>8</TotalTime>
  <Pages>1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4</cp:revision>
  <cp:lastPrinted>2012-01-05T18:17:00Z</cp:lastPrinted>
  <dcterms:created xsi:type="dcterms:W3CDTF">2021-11-08T13:13:00Z</dcterms:created>
  <dcterms:modified xsi:type="dcterms:W3CDTF">2024-02-10T11:01:00Z</dcterms:modified>
</cp:coreProperties>
</file>