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96FE" w14:textId="77777777" w:rsidR="00CB5D5B" w:rsidRPr="00CB5D5B" w:rsidRDefault="00CB5D5B" w:rsidP="00CB5D5B">
      <w:pPr>
        <w:pStyle w:val="Corpodetexto"/>
        <w:spacing w:line="360" w:lineRule="auto"/>
        <w:ind w:right="-93"/>
        <w:rPr>
          <w:rFonts w:ascii="Arial" w:hAnsi="Arial" w:cs="Arial"/>
          <w:sz w:val="26"/>
          <w:szCs w:val="26"/>
          <w:lang w:val="pt-BR"/>
        </w:rPr>
      </w:pPr>
      <w:r w:rsidRPr="00CB5D5B">
        <w:rPr>
          <w:rFonts w:ascii="Arial" w:hAnsi="Arial" w:cs="Arial"/>
          <w:sz w:val="26"/>
          <w:szCs w:val="26"/>
          <w:lang w:val="pt-BR"/>
        </w:rPr>
        <w:t>ILMO(A) SENHOR(A) OFICIAL(A) DO CARTÓRIO DE REGISTRO DE IMÓVEIS DA COMARCA DE ___________________ - ESTADO DA(O) _________________.</w:t>
      </w:r>
    </w:p>
    <w:p w14:paraId="27833071" w14:textId="77777777" w:rsidR="00CB5D5B" w:rsidRPr="00CB5D5B" w:rsidRDefault="00CB5D5B" w:rsidP="00CB5D5B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6EE6324B" w14:textId="77777777" w:rsidR="00CB5D5B" w:rsidRPr="00CB5D5B" w:rsidRDefault="00CB5D5B" w:rsidP="00CB5D5B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 w:rsidRPr="00CB5D5B"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 DE EXAME E CÁLCULO</w:t>
      </w:r>
    </w:p>
    <w:p w14:paraId="10245FE2" w14:textId="77777777" w:rsidR="00CB5D5B" w:rsidRPr="00CB5D5B" w:rsidRDefault="00CB5D5B" w:rsidP="00CB5D5B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5E7F25A9" w14:textId="77777777" w:rsidR="00130723" w:rsidRPr="003A1C09" w:rsidRDefault="00130723" w:rsidP="00130723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4ED4A5F3" w14:textId="4EDE839D" w:rsidR="008A5D9F" w:rsidRDefault="00130723" w:rsidP="00130723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</w:t>
      </w:r>
      <w:r w:rsidR="00B77869">
        <w:rPr>
          <w:rFonts w:ascii="Arial" w:hAnsi="Arial" w:cs="Arial"/>
          <w:b/>
          <w:sz w:val="26"/>
          <w:szCs w:val="26"/>
          <w:lang w:val="pt-BR"/>
        </w:rPr>
        <w:t>_______________</w:t>
      </w:r>
      <w:r>
        <w:rPr>
          <w:rFonts w:ascii="Arial" w:hAnsi="Arial" w:cs="Arial"/>
          <w:b/>
          <w:sz w:val="26"/>
          <w:szCs w:val="26"/>
          <w:lang w:val="pt-BR"/>
        </w:rPr>
        <w:t>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 w:rsidRPr="00130723"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="00B77869"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="00B77869" w:rsidRPr="003A1C09">
        <w:rPr>
          <w:rFonts w:ascii="Arial" w:hAnsi="Arial" w:cs="Arial"/>
          <w:b/>
          <w:sz w:val="26"/>
          <w:szCs w:val="26"/>
          <w:lang w:val="pt-BR"/>
        </w:rPr>
        <w:t>:</w:t>
      </w:r>
      <w:r w:rsidR="00B77869"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="00B77869" w:rsidRPr="00274F37">
        <w:rPr>
          <w:rFonts w:ascii="Arial" w:hAnsi="Arial" w:cs="Arial"/>
          <w:sz w:val="26"/>
          <w:szCs w:val="26"/>
          <w:lang w:val="pt-BR"/>
        </w:rPr>
        <w:t>,</w:t>
      </w:r>
      <w:r w:rsidR="00B77869"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CB5D5B" w:rsidRPr="00CB5D5B">
        <w:rPr>
          <w:rFonts w:ascii="Arial" w:hAnsi="Arial" w:cs="Arial"/>
          <w:sz w:val="26"/>
          <w:szCs w:val="26"/>
          <w:lang w:val="pt-BR"/>
        </w:rPr>
        <w:t xml:space="preserve"> na </w:t>
      </w:r>
      <w:r w:rsidR="00BC5412" w:rsidRPr="00CB5D5B">
        <w:rPr>
          <w:rFonts w:ascii="Arial" w:hAnsi="Arial" w:cs="Arial"/>
          <w:sz w:val="26"/>
          <w:szCs w:val="26"/>
          <w:lang w:val="pt-BR"/>
        </w:rPr>
        <w:t>qualidade de parte interessada [proprietário(a), transmitente, adquirente</w:t>
      </w:r>
      <w:r w:rsidR="00CB5D5B">
        <w:rPr>
          <w:rFonts w:ascii="Arial" w:hAnsi="Arial" w:cs="Arial"/>
          <w:sz w:val="26"/>
          <w:szCs w:val="26"/>
          <w:lang w:val="pt-BR"/>
        </w:rPr>
        <w:t>,</w:t>
      </w:r>
      <w:r w:rsidR="00BC5412" w:rsidRPr="00CB5D5B">
        <w:rPr>
          <w:rFonts w:ascii="Arial" w:hAnsi="Arial" w:cs="Arial"/>
          <w:sz w:val="26"/>
          <w:szCs w:val="26"/>
          <w:lang w:val="pt-BR"/>
        </w:rPr>
        <w:t xml:space="preserve"> etc.] no(s) </w:t>
      </w:r>
      <w:r w:rsidR="00CB5D5B" w:rsidRPr="003A1C09">
        <w:rPr>
          <w:rFonts w:ascii="Arial" w:hAnsi="Arial" w:cs="Arial"/>
          <w:sz w:val="26"/>
          <w:szCs w:val="26"/>
          <w:lang w:val="pt-BR"/>
        </w:rPr>
        <w:t>imóvel</w:t>
      </w:r>
      <w:r w:rsidR="00CB5D5B">
        <w:rPr>
          <w:rFonts w:ascii="Arial" w:hAnsi="Arial" w:cs="Arial"/>
          <w:sz w:val="26"/>
          <w:szCs w:val="26"/>
          <w:lang w:val="pt-BR"/>
        </w:rPr>
        <w:t>(eis)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 matriculado</w:t>
      </w:r>
      <w:r w:rsidR="00CB5D5B">
        <w:rPr>
          <w:rFonts w:ascii="Arial" w:hAnsi="Arial" w:cs="Arial"/>
          <w:sz w:val="26"/>
          <w:szCs w:val="26"/>
          <w:lang w:val="pt-BR"/>
        </w:rPr>
        <w:t>(s)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 ou transcrito</w:t>
      </w:r>
      <w:r w:rsidR="00CB5D5B">
        <w:rPr>
          <w:rFonts w:ascii="Arial" w:hAnsi="Arial" w:cs="Arial"/>
          <w:sz w:val="26"/>
          <w:szCs w:val="26"/>
          <w:lang w:val="pt-BR"/>
        </w:rPr>
        <w:t>(s)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 sob o</w:t>
      </w:r>
      <w:r w:rsidR="00CB5D5B">
        <w:rPr>
          <w:rFonts w:ascii="Arial" w:hAnsi="Arial" w:cs="Arial"/>
          <w:sz w:val="26"/>
          <w:szCs w:val="26"/>
          <w:lang w:val="pt-BR"/>
        </w:rPr>
        <w:t>(s)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 nº</w:t>
      </w:r>
      <w:r w:rsidR="00CB5D5B">
        <w:rPr>
          <w:rFonts w:ascii="Arial" w:hAnsi="Arial" w:cs="Arial"/>
          <w:sz w:val="26"/>
          <w:szCs w:val="26"/>
          <w:lang w:val="pt-BR"/>
        </w:rPr>
        <w:t xml:space="preserve">(s) </w:t>
      </w:r>
      <w:r w:rsidR="00CB5D5B" w:rsidRPr="003A1C09">
        <w:rPr>
          <w:rFonts w:ascii="Arial" w:hAnsi="Arial" w:cs="Arial"/>
          <w:sz w:val="26"/>
          <w:szCs w:val="26"/>
          <w:lang w:val="pt-BR"/>
        </w:rPr>
        <w:t>_</w:t>
      </w:r>
      <w:r w:rsidR="00CB5D5B">
        <w:rPr>
          <w:rFonts w:ascii="Arial" w:hAnsi="Arial" w:cs="Arial"/>
          <w:sz w:val="26"/>
          <w:szCs w:val="26"/>
          <w:lang w:val="pt-BR"/>
        </w:rPr>
        <w:t>_________________________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__________ </w:t>
      </w:r>
      <w:r w:rsidR="00CB5D5B">
        <w:rPr>
          <w:rFonts w:ascii="Arial" w:hAnsi="Arial" w:cs="Arial"/>
          <w:sz w:val="26"/>
          <w:szCs w:val="26"/>
          <w:lang w:val="pt-BR"/>
        </w:rPr>
        <w:t>d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o </w:t>
      </w:r>
      <w:r w:rsidR="00CB5D5B">
        <w:rPr>
          <w:rFonts w:ascii="Arial" w:hAnsi="Arial" w:cs="Arial"/>
          <w:sz w:val="26"/>
          <w:szCs w:val="26"/>
          <w:lang w:val="pt-BR"/>
        </w:rPr>
        <w:t xml:space="preserve">Livro nº _____________________ de 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Registro Geral </w:t>
      </w:r>
      <w:r w:rsidR="00CB5D5B">
        <w:rPr>
          <w:rFonts w:ascii="Arial" w:hAnsi="Arial" w:cs="Arial"/>
          <w:sz w:val="26"/>
          <w:szCs w:val="26"/>
          <w:lang w:val="pt-BR"/>
        </w:rPr>
        <w:t>ou Transcrição das Transmissões deste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 </w:t>
      </w:r>
      <w:r w:rsidR="00CB5D5B">
        <w:rPr>
          <w:rFonts w:ascii="Arial" w:hAnsi="Arial" w:cs="Arial"/>
          <w:sz w:val="26"/>
          <w:szCs w:val="26"/>
          <w:lang w:val="pt-BR"/>
        </w:rPr>
        <w:t>Cartório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 de Registro de Imóveis</w:t>
      </w:r>
      <w:r w:rsidR="00CB5D5B">
        <w:rPr>
          <w:rFonts w:ascii="Arial" w:hAnsi="Arial" w:cs="Arial"/>
          <w:sz w:val="26"/>
          <w:szCs w:val="26"/>
          <w:lang w:val="pt-BR"/>
        </w:rPr>
        <w:t>,</w:t>
      </w:r>
      <w:r w:rsidR="00CB5D5B" w:rsidRPr="003A1C09">
        <w:rPr>
          <w:rFonts w:ascii="Arial" w:hAnsi="Arial" w:cs="Arial"/>
          <w:sz w:val="26"/>
          <w:szCs w:val="26"/>
          <w:lang w:val="pt-BR"/>
        </w:rPr>
        <w:t xml:space="preserve"> </w:t>
      </w:r>
      <w:r w:rsidR="00BC5412" w:rsidRPr="00CB5D5B">
        <w:rPr>
          <w:rFonts w:ascii="Arial" w:hAnsi="Arial" w:cs="Arial"/>
          <w:sz w:val="26"/>
          <w:szCs w:val="26"/>
          <w:lang w:val="pt-BR"/>
        </w:rPr>
        <w:t>vem, com fundamento no</w:t>
      </w:r>
      <w:r w:rsidR="001400DD">
        <w:rPr>
          <w:rFonts w:ascii="Arial" w:hAnsi="Arial" w:cs="Arial"/>
          <w:sz w:val="26"/>
          <w:szCs w:val="26"/>
          <w:lang w:val="pt-BR"/>
        </w:rPr>
        <w:t xml:space="preserve"> parágrafo único do</w:t>
      </w:r>
      <w:r w:rsidR="00BC5412" w:rsidRPr="00CB5D5B">
        <w:rPr>
          <w:rFonts w:ascii="Arial" w:hAnsi="Arial" w:cs="Arial"/>
          <w:sz w:val="26"/>
          <w:szCs w:val="26"/>
          <w:lang w:val="pt-BR"/>
        </w:rPr>
        <w:t xml:space="preserve"> art</w:t>
      </w:r>
      <w:r w:rsidR="001400DD">
        <w:rPr>
          <w:rFonts w:ascii="Arial" w:hAnsi="Arial" w:cs="Arial"/>
          <w:sz w:val="26"/>
          <w:szCs w:val="26"/>
          <w:lang w:val="pt-BR"/>
        </w:rPr>
        <w:t>igo</w:t>
      </w:r>
      <w:r w:rsidR="00BC5412" w:rsidRPr="00CB5D5B">
        <w:rPr>
          <w:rFonts w:ascii="Arial" w:hAnsi="Arial" w:cs="Arial"/>
          <w:sz w:val="26"/>
          <w:szCs w:val="26"/>
          <w:lang w:val="pt-BR"/>
        </w:rPr>
        <w:t xml:space="preserve"> </w:t>
      </w:r>
      <w:r w:rsidR="005C67B1">
        <w:rPr>
          <w:rFonts w:ascii="Arial" w:hAnsi="Arial" w:cs="Arial"/>
          <w:sz w:val="26"/>
          <w:szCs w:val="26"/>
          <w:lang w:val="pt-BR"/>
        </w:rPr>
        <w:t xml:space="preserve">736 </w:t>
      </w:r>
      <w:r w:rsidR="00BC5412" w:rsidRPr="00CB5D5B">
        <w:rPr>
          <w:rFonts w:ascii="Arial" w:hAnsi="Arial" w:cs="Arial"/>
          <w:sz w:val="26"/>
          <w:szCs w:val="26"/>
          <w:lang w:val="pt-BR"/>
        </w:rPr>
        <w:t>d</w:t>
      </w:r>
      <w:r w:rsidR="005C67B1">
        <w:rPr>
          <w:rFonts w:ascii="Arial" w:hAnsi="Arial" w:cs="Arial"/>
          <w:sz w:val="26"/>
          <w:szCs w:val="26"/>
          <w:lang w:val="pt-BR"/>
        </w:rPr>
        <w:t>o</w:t>
      </w:r>
      <w:r w:rsidR="00BC5412" w:rsidRPr="00CB5D5B">
        <w:rPr>
          <w:rFonts w:ascii="Arial" w:hAnsi="Arial" w:cs="Arial"/>
          <w:sz w:val="26"/>
          <w:szCs w:val="26"/>
          <w:lang w:val="pt-BR"/>
        </w:rPr>
        <w:t xml:space="preserve"> </w:t>
      </w:r>
      <w:r w:rsidR="005C67B1">
        <w:rPr>
          <w:rFonts w:ascii="Arial" w:hAnsi="Arial" w:cs="Arial"/>
          <w:sz w:val="26"/>
          <w:szCs w:val="26"/>
          <w:lang w:val="pt-BR"/>
        </w:rPr>
        <w:t>Provimento Conjunto nº CGJ/CCI 015/2023</w:t>
      </w:r>
      <w:r w:rsidR="00BC5412" w:rsidRPr="00CB5D5B">
        <w:rPr>
          <w:rFonts w:ascii="Arial" w:hAnsi="Arial" w:cs="Arial"/>
          <w:sz w:val="26"/>
          <w:szCs w:val="26"/>
          <w:lang w:val="pt-BR"/>
        </w:rPr>
        <w:t>, requerer a V.Sa. se digne recepcionar o título: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671"/>
      </w:tblGrid>
      <w:tr w:rsidR="00EA6D79" w14:paraId="66536DEA" w14:textId="77777777" w:rsidTr="00EA6D79">
        <w:tc>
          <w:tcPr>
            <w:tcW w:w="9671" w:type="dxa"/>
          </w:tcPr>
          <w:p w14:paraId="4EEF4826" w14:textId="77777777" w:rsidR="008A5D9F" w:rsidRPr="008A5D9F" w:rsidRDefault="008A5D9F" w:rsidP="00BC5412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12"/>
                <w:szCs w:val="12"/>
                <w:lang w:val="pt-BR"/>
              </w:rPr>
            </w:pPr>
          </w:p>
          <w:p w14:paraId="4CAFB0B9" w14:textId="77777777" w:rsidR="00EA6D79" w:rsidRPr="008A5D9F" w:rsidRDefault="008A5D9F" w:rsidP="00BC5412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  <w:lang w:val="pt-BR"/>
              </w:rPr>
            </w:pPr>
            <w:r w:rsidRPr="008A5D9F">
              <w:rPr>
                <w:rFonts w:ascii="Arial" w:hAnsi="Arial" w:cs="Arial"/>
                <w:b/>
                <w:sz w:val="26"/>
                <w:szCs w:val="26"/>
                <w:lang w:val="pt-BR"/>
              </w:rPr>
              <w:t>_________________________________________________________________</w:t>
            </w:r>
            <w:r w:rsidR="00BC5412" w:rsidRPr="008A5D9F">
              <w:rPr>
                <w:rFonts w:ascii="Arial" w:hAnsi="Arial" w:cs="Arial"/>
                <w:b/>
                <w:sz w:val="26"/>
                <w:szCs w:val="26"/>
                <w:lang w:val="pt-BR"/>
              </w:rPr>
              <w:t xml:space="preserve"> </w:t>
            </w:r>
          </w:p>
          <w:p w14:paraId="0B1B77A9" w14:textId="77777777" w:rsidR="00EA6D79" w:rsidRDefault="008A5D9F" w:rsidP="00BC5412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pt-BR"/>
              </w:rPr>
            </w:pPr>
            <w:r>
              <w:rPr>
                <w:rFonts w:ascii="Arial" w:hAnsi="Arial" w:cs="Arial"/>
                <w:sz w:val="26"/>
                <w:szCs w:val="26"/>
                <w:lang w:val="pt-BR"/>
              </w:rPr>
              <w:t>_________________________________________________________________</w:t>
            </w:r>
          </w:p>
          <w:p w14:paraId="37CA48B1" w14:textId="77777777" w:rsidR="008A5D9F" w:rsidRDefault="008A5D9F" w:rsidP="00BC5412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pt-BR"/>
              </w:rPr>
            </w:pPr>
            <w:r>
              <w:rPr>
                <w:rFonts w:ascii="Arial" w:hAnsi="Arial" w:cs="Arial"/>
                <w:sz w:val="26"/>
                <w:szCs w:val="26"/>
                <w:lang w:val="pt-BR"/>
              </w:rPr>
              <w:t>_________________________________________________________________</w:t>
            </w:r>
          </w:p>
        </w:tc>
      </w:tr>
    </w:tbl>
    <w:p w14:paraId="29AC8C04" w14:textId="51137B63" w:rsidR="00BC5412" w:rsidRPr="00CB5D5B" w:rsidRDefault="00CB5D5B" w:rsidP="00BC5412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para que seja realizado o E</w:t>
      </w:r>
      <w:r w:rsidR="00BC5412" w:rsidRPr="00CB5D5B">
        <w:rPr>
          <w:rFonts w:ascii="Arial" w:hAnsi="Arial" w:cs="Arial"/>
          <w:sz w:val="26"/>
          <w:szCs w:val="26"/>
          <w:lang w:val="pt-BR"/>
        </w:rPr>
        <w:t xml:space="preserve">xame e </w:t>
      </w:r>
      <w:r>
        <w:rPr>
          <w:rFonts w:ascii="Arial" w:hAnsi="Arial" w:cs="Arial"/>
          <w:sz w:val="26"/>
          <w:szCs w:val="26"/>
          <w:lang w:val="pt-BR"/>
        </w:rPr>
        <w:t>C</w:t>
      </w:r>
      <w:r w:rsidR="00BC5412" w:rsidRPr="00CB5D5B">
        <w:rPr>
          <w:rFonts w:ascii="Arial" w:hAnsi="Arial" w:cs="Arial"/>
          <w:sz w:val="26"/>
          <w:szCs w:val="26"/>
          <w:lang w:val="pt-BR"/>
        </w:rPr>
        <w:t>álculo d</w:t>
      </w:r>
      <w:r>
        <w:rPr>
          <w:rFonts w:ascii="Arial" w:hAnsi="Arial" w:cs="Arial"/>
          <w:sz w:val="26"/>
          <w:szCs w:val="26"/>
          <w:lang w:val="pt-BR"/>
        </w:rPr>
        <w:t xml:space="preserve">as custas e </w:t>
      </w:r>
      <w:r w:rsidR="00BC5412" w:rsidRPr="00CB5D5B">
        <w:rPr>
          <w:rFonts w:ascii="Arial" w:hAnsi="Arial" w:cs="Arial"/>
          <w:sz w:val="26"/>
          <w:szCs w:val="26"/>
          <w:lang w:val="pt-BR"/>
        </w:rPr>
        <w:t>emolumentos</w:t>
      </w:r>
      <w:r>
        <w:rPr>
          <w:rFonts w:ascii="Arial" w:hAnsi="Arial" w:cs="Arial"/>
          <w:sz w:val="26"/>
          <w:szCs w:val="26"/>
          <w:lang w:val="pt-BR"/>
        </w:rPr>
        <w:t xml:space="preserve">, </w:t>
      </w:r>
      <w:r w:rsidR="00BC5412" w:rsidRPr="00CB5D5B">
        <w:rPr>
          <w:rFonts w:ascii="Arial" w:hAnsi="Arial" w:cs="Arial"/>
          <w:sz w:val="26"/>
          <w:szCs w:val="26"/>
          <w:lang w:val="pt-BR"/>
        </w:rPr>
        <w:t>ciente de que a recepção d</w:t>
      </w:r>
      <w:r>
        <w:rPr>
          <w:rFonts w:ascii="Arial" w:hAnsi="Arial" w:cs="Arial"/>
          <w:sz w:val="26"/>
          <w:szCs w:val="26"/>
          <w:lang w:val="pt-BR"/>
        </w:rPr>
        <w:t>este</w:t>
      </w:r>
      <w:r w:rsidR="00BC5412" w:rsidRPr="00CB5D5B">
        <w:rPr>
          <w:rFonts w:ascii="Arial" w:hAnsi="Arial" w:cs="Arial"/>
          <w:sz w:val="26"/>
          <w:szCs w:val="26"/>
          <w:lang w:val="pt-BR"/>
        </w:rPr>
        <w:t xml:space="preserve"> titulo, na forma como requerida, não importa efeitos de prenotação</w:t>
      </w:r>
      <w:r>
        <w:rPr>
          <w:rFonts w:ascii="Arial" w:hAnsi="Arial" w:cs="Arial"/>
          <w:sz w:val="26"/>
          <w:szCs w:val="26"/>
          <w:lang w:val="pt-BR"/>
        </w:rPr>
        <w:t>, sendo o</w:t>
      </w:r>
      <w:r w:rsidR="00BC5412" w:rsidRPr="00CB5D5B">
        <w:rPr>
          <w:rFonts w:ascii="Arial" w:hAnsi="Arial" w:cs="Arial"/>
          <w:sz w:val="26"/>
          <w:szCs w:val="26"/>
          <w:lang w:val="pt-BR"/>
        </w:rPr>
        <w:t xml:space="preserve"> t</w:t>
      </w:r>
      <w:r w:rsidR="005C67B1">
        <w:rPr>
          <w:rFonts w:ascii="Arial" w:hAnsi="Arial" w:cs="Arial"/>
          <w:sz w:val="26"/>
          <w:szCs w:val="26"/>
          <w:lang w:val="pt-BR"/>
        </w:rPr>
        <w:t>í</w:t>
      </w:r>
      <w:r w:rsidR="00BC5412" w:rsidRPr="00CB5D5B">
        <w:rPr>
          <w:rFonts w:ascii="Arial" w:hAnsi="Arial" w:cs="Arial"/>
          <w:sz w:val="26"/>
          <w:szCs w:val="26"/>
          <w:lang w:val="pt-BR"/>
        </w:rPr>
        <w:t>tulo recebido sem prioridade.</w:t>
      </w:r>
    </w:p>
    <w:p w14:paraId="5B843F68" w14:textId="77777777" w:rsidR="00801A4E" w:rsidRDefault="00801A4E" w:rsidP="00801A4E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                         </w:t>
      </w:r>
    </w:p>
    <w:p w14:paraId="7B815D55" w14:textId="77777777" w:rsidR="00801A4E" w:rsidRPr="003A1C09" w:rsidRDefault="00801A4E" w:rsidP="00801A4E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                     __________________ - 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  <w:lang w:val="pt-BR"/>
        </w:rPr>
        <w:t xml:space="preserve">em </w:t>
      </w:r>
      <w:r w:rsidRPr="003A1C09">
        <w:rPr>
          <w:rFonts w:ascii="Arial" w:hAnsi="Arial" w:cs="Arial"/>
          <w:sz w:val="26"/>
          <w:szCs w:val="26"/>
          <w:lang w:val="pt-BR"/>
        </w:rPr>
        <w:t>...... de ..................... de 20</w:t>
      </w:r>
      <w:proofErr w:type="gramStart"/>
      <w:r>
        <w:rPr>
          <w:rFonts w:ascii="Arial" w:hAnsi="Arial" w:cs="Arial"/>
          <w:sz w:val="26"/>
          <w:szCs w:val="26"/>
          <w:lang w:val="pt-BR"/>
        </w:rPr>
        <w:t>....</w:t>
      </w:r>
      <w:r w:rsidRPr="003A1C09">
        <w:rPr>
          <w:rFonts w:ascii="Arial" w:hAnsi="Arial" w:cs="Arial"/>
          <w:sz w:val="26"/>
          <w:szCs w:val="26"/>
          <w:lang w:val="pt-BR"/>
        </w:rPr>
        <w:t>.</w:t>
      </w:r>
      <w:proofErr w:type="gramEnd"/>
    </w:p>
    <w:p w14:paraId="2CE67CF1" w14:textId="77777777" w:rsidR="00801A4E" w:rsidRPr="003A1C09" w:rsidRDefault="00801A4E" w:rsidP="00801A4E">
      <w:pPr>
        <w:spacing w:line="360" w:lineRule="auto"/>
        <w:ind w:firstLine="3969"/>
        <w:jc w:val="both"/>
        <w:rPr>
          <w:rFonts w:ascii="Arial" w:hAnsi="Arial" w:cs="Arial"/>
          <w:sz w:val="26"/>
          <w:szCs w:val="26"/>
          <w:lang w:val="pt-BR"/>
        </w:rPr>
      </w:pPr>
    </w:p>
    <w:p w14:paraId="2153F528" w14:textId="77777777" w:rsidR="00801A4E" w:rsidRPr="003A1C09" w:rsidRDefault="00801A4E" w:rsidP="00801A4E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                                                          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</w:t>
      </w:r>
    </w:p>
    <w:p w14:paraId="2CF0BD93" w14:textId="77777777" w:rsidR="007C7B37" w:rsidRPr="00CB5D5B" w:rsidRDefault="00801A4E" w:rsidP="00B77869">
      <w:pPr>
        <w:spacing w:line="360" w:lineRule="auto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 xml:space="preserve">                                                                                  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(reconhecer firma)</w:t>
      </w:r>
    </w:p>
    <w:sectPr w:rsidR="007C7B37" w:rsidRPr="00CB5D5B" w:rsidSect="00B10158">
      <w:footnotePr>
        <w:pos w:val="beneathText"/>
      </w:footnotePr>
      <w:pgSz w:w="12240" w:h="15840"/>
      <w:pgMar w:top="851" w:right="1183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D2A22"/>
    <w:multiLevelType w:val="hybridMultilevel"/>
    <w:tmpl w:val="6B0E6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B330A"/>
    <w:multiLevelType w:val="hybridMultilevel"/>
    <w:tmpl w:val="87D0C53C"/>
    <w:lvl w:ilvl="0" w:tplc="7C3C913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1759">
    <w:abstractNumId w:val="0"/>
  </w:num>
  <w:num w:numId="2" w16cid:durableId="540871067">
    <w:abstractNumId w:val="1"/>
  </w:num>
  <w:num w:numId="3" w16cid:durableId="649989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310"/>
    <w:rsid w:val="000A5734"/>
    <w:rsid w:val="00130723"/>
    <w:rsid w:val="001400DD"/>
    <w:rsid w:val="00153C30"/>
    <w:rsid w:val="00172728"/>
    <w:rsid w:val="00217566"/>
    <w:rsid w:val="002B42E3"/>
    <w:rsid w:val="002F67C2"/>
    <w:rsid w:val="003478A9"/>
    <w:rsid w:val="00363484"/>
    <w:rsid w:val="00375EF6"/>
    <w:rsid w:val="004000DF"/>
    <w:rsid w:val="0042461F"/>
    <w:rsid w:val="0045334C"/>
    <w:rsid w:val="00453462"/>
    <w:rsid w:val="0050727A"/>
    <w:rsid w:val="00531858"/>
    <w:rsid w:val="00594B1F"/>
    <w:rsid w:val="005C52C5"/>
    <w:rsid w:val="005C67B1"/>
    <w:rsid w:val="00670A73"/>
    <w:rsid w:val="00692C6F"/>
    <w:rsid w:val="007651F2"/>
    <w:rsid w:val="007A3762"/>
    <w:rsid w:val="007C7B37"/>
    <w:rsid w:val="007F7038"/>
    <w:rsid w:val="00801A4E"/>
    <w:rsid w:val="008619A8"/>
    <w:rsid w:val="008A5D9F"/>
    <w:rsid w:val="0090322A"/>
    <w:rsid w:val="00A55378"/>
    <w:rsid w:val="00AC253E"/>
    <w:rsid w:val="00B10158"/>
    <w:rsid w:val="00B77869"/>
    <w:rsid w:val="00BC5412"/>
    <w:rsid w:val="00BE2F3A"/>
    <w:rsid w:val="00C31577"/>
    <w:rsid w:val="00C912DB"/>
    <w:rsid w:val="00CB1FD0"/>
    <w:rsid w:val="00CB5D5B"/>
    <w:rsid w:val="00D312CC"/>
    <w:rsid w:val="00D5095A"/>
    <w:rsid w:val="00DA1519"/>
    <w:rsid w:val="00DC34C6"/>
    <w:rsid w:val="00DE2310"/>
    <w:rsid w:val="00DE7EEB"/>
    <w:rsid w:val="00E41342"/>
    <w:rsid w:val="00EA6D79"/>
    <w:rsid w:val="00F97548"/>
    <w:rsid w:val="00FB3808"/>
    <w:rsid w:val="00FF17B6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773B"/>
  <w15:docId w15:val="{54CEF9BA-6E84-4B1E-B26D-DF8C0010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EB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E7EEB"/>
  </w:style>
  <w:style w:type="paragraph" w:customStyle="1" w:styleId="Captulo">
    <w:name w:val="Capítulo"/>
    <w:basedOn w:val="Normal"/>
    <w:next w:val="Corpodetexto"/>
    <w:rsid w:val="00DE7EE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DE7EEB"/>
    <w:pPr>
      <w:jc w:val="both"/>
    </w:pPr>
  </w:style>
  <w:style w:type="paragraph" w:styleId="Lista">
    <w:name w:val="List"/>
    <w:basedOn w:val="Corpodetexto"/>
    <w:semiHidden/>
    <w:rsid w:val="00DE7EEB"/>
    <w:rPr>
      <w:rFonts w:cs="Tahoma"/>
    </w:rPr>
  </w:style>
  <w:style w:type="paragraph" w:customStyle="1" w:styleId="Legenda1">
    <w:name w:val="Legenda1"/>
    <w:basedOn w:val="Normal"/>
    <w:rsid w:val="00DE7EE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E7EEB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table" w:styleId="Tabelacomgrade">
    <w:name w:val="Table Grid"/>
    <w:basedOn w:val="Tabelanormal"/>
    <w:uiPriority w:val="59"/>
    <w:rsid w:val="00C3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98%20-%20ABERTURA%20DE%20MATR&#205;CULA%20(MATR&#205;CULA%20EM%20DUPLICIDADE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REQ-DECL-DOC 98 - ABERTURA DE MATRÍCULA (MATRÍCULA EM DUPLICIDADE).dotx</Template>
  <TotalTime>15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11</cp:revision>
  <cp:lastPrinted>2012-01-05T18:17:00Z</cp:lastPrinted>
  <dcterms:created xsi:type="dcterms:W3CDTF">2018-10-07T15:32:00Z</dcterms:created>
  <dcterms:modified xsi:type="dcterms:W3CDTF">2024-02-10T10:22:00Z</dcterms:modified>
</cp:coreProperties>
</file>